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63" w:rsidRPr="00E87295" w:rsidRDefault="00E87295" w:rsidP="00E87295">
      <w:pPr>
        <w:jc w:val="center"/>
        <w:rPr>
          <w:sz w:val="24"/>
          <w:szCs w:val="24"/>
        </w:rPr>
      </w:pPr>
      <w:bookmarkStart w:id="0" w:name="_GoBack"/>
      <w:r w:rsidRPr="00E87295">
        <w:rPr>
          <w:sz w:val="24"/>
          <w:szCs w:val="24"/>
        </w:rPr>
        <w:t>IN LOVING MEMORY OF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J.D. Maples, Sr.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DATE OF BIRTH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October 1, 1940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DATE OF DEATH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July 30, 2014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SERVICES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Hart Funeral Home Chapel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Saturday, August 2, 2014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2:00 P.M.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OFFICIATING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Bro. Larry Roark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INTERMENT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Pine Hill Cemetery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ARRANGEMENTS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Hart Funeral Home, Inc.</w:t>
      </w:r>
    </w:p>
    <w:p w:rsidR="00E87295" w:rsidRPr="00E87295" w:rsidRDefault="00E87295" w:rsidP="00E87295">
      <w:pPr>
        <w:jc w:val="center"/>
        <w:rPr>
          <w:sz w:val="24"/>
          <w:szCs w:val="24"/>
        </w:rPr>
      </w:pPr>
      <w:r w:rsidRPr="00E87295">
        <w:rPr>
          <w:sz w:val="24"/>
          <w:szCs w:val="24"/>
        </w:rPr>
        <w:t>www.hartfhcorbin.com</w:t>
      </w:r>
      <w:bookmarkEnd w:id="0"/>
    </w:p>
    <w:sectPr w:rsidR="00E87295" w:rsidRPr="00E8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5"/>
    <w:rsid w:val="000D4763"/>
    <w:rsid w:val="00E87295"/>
    <w:rsid w:val="00F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8AF40-59D8-44FF-BC3D-A190B75E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%20Funeral%20Home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102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 Funeral Home</dc:creator>
  <cp:keywords/>
  <dc:description/>
  <cp:lastModifiedBy>Ty Hart</cp:lastModifiedBy>
  <cp:revision>2</cp:revision>
  <cp:lastPrinted>2014-07-31T18:03:00Z</cp:lastPrinted>
  <dcterms:created xsi:type="dcterms:W3CDTF">2014-07-31T17:54:00Z</dcterms:created>
  <dcterms:modified xsi:type="dcterms:W3CDTF">2014-07-31T19:36:00Z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