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A6" w:rsidRPr="00952014" w:rsidRDefault="00BE3459" w:rsidP="00BE3459">
      <w:pPr>
        <w:jc w:val="center"/>
        <w:rPr>
          <w:sz w:val="32"/>
          <w:szCs w:val="32"/>
        </w:rPr>
      </w:pPr>
      <w:r w:rsidRPr="00952014">
        <w:rPr>
          <w:sz w:val="32"/>
          <w:szCs w:val="32"/>
        </w:rPr>
        <w:t>Hart Funeral Home, Inc.</w:t>
      </w:r>
    </w:p>
    <w:p w:rsidR="00BE3459" w:rsidRPr="00952014" w:rsidRDefault="00BE3459" w:rsidP="00E47283">
      <w:pPr>
        <w:jc w:val="center"/>
        <w:rPr>
          <w:sz w:val="32"/>
          <w:szCs w:val="32"/>
        </w:rPr>
      </w:pPr>
      <w:r w:rsidRPr="00952014">
        <w:rPr>
          <w:sz w:val="32"/>
          <w:szCs w:val="32"/>
        </w:rPr>
        <w:t>P.O. Box 415</w:t>
      </w:r>
      <w:r w:rsidR="00E47283">
        <w:rPr>
          <w:sz w:val="32"/>
          <w:szCs w:val="32"/>
        </w:rPr>
        <w:t xml:space="preserve"> </w:t>
      </w:r>
      <w:r w:rsidRPr="00952014">
        <w:rPr>
          <w:sz w:val="32"/>
          <w:szCs w:val="32"/>
        </w:rPr>
        <w:t>Corbin, KY 40702</w:t>
      </w:r>
    </w:p>
    <w:p w:rsidR="00E50C80" w:rsidRPr="00952014" w:rsidRDefault="00BE3459" w:rsidP="00E47283">
      <w:pPr>
        <w:jc w:val="center"/>
        <w:rPr>
          <w:sz w:val="32"/>
          <w:szCs w:val="32"/>
        </w:rPr>
      </w:pPr>
      <w:r w:rsidRPr="00952014">
        <w:rPr>
          <w:sz w:val="32"/>
          <w:szCs w:val="32"/>
        </w:rPr>
        <w:t>Phone: 606-528-5311</w:t>
      </w:r>
      <w:r w:rsidR="00E47283">
        <w:rPr>
          <w:sz w:val="32"/>
          <w:szCs w:val="32"/>
        </w:rPr>
        <w:t xml:space="preserve"> </w:t>
      </w:r>
      <w:r w:rsidRPr="00952014">
        <w:rPr>
          <w:sz w:val="32"/>
          <w:szCs w:val="32"/>
        </w:rPr>
        <w:t>Fax: 606-523-4361</w:t>
      </w:r>
    </w:p>
    <w:p w:rsidR="00746A0E" w:rsidRPr="002848DF" w:rsidRDefault="00746A0E" w:rsidP="006B43AC">
      <w:pPr>
        <w:rPr>
          <w:sz w:val="24"/>
          <w:szCs w:val="24"/>
        </w:rPr>
      </w:pPr>
    </w:p>
    <w:p w:rsidR="00FB09BE" w:rsidRDefault="00FB09BE" w:rsidP="00877F50">
      <w:pPr>
        <w:rPr>
          <w:sz w:val="24"/>
          <w:szCs w:val="24"/>
        </w:rPr>
      </w:pPr>
    </w:p>
    <w:p w:rsidR="00FB09BE" w:rsidRDefault="00FB09BE" w:rsidP="00877F50">
      <w:pPr>
        <w:rPr>
          <w:sz w:val="24"/>
          <w:szCs w:val="24"/>
        </w:rPr>
      </w:pPr>
    </w:p>
    <w:p w:rsidR="0028512C" w:rsidRDefault="00F20278" w:rsidP="00877F50">
      <w:pPr>
        <w:rPr>
          <w:sz w:val="28"/>
          <w:szCs w:val="28"/>
        </w:rPr>
      </w:pPr>
      <w:r w:rsidRPr="00437682">
        <w:rPr>
          <w:sz w:val="28"/>
          <w:szCs w:val="28"/>
        </w:rPr>
        <w:t xml:space="preserve">Obituary </w:t>
      </w:r>
      <w:r w:rsidR="00F82FF4" w:rsidRPr="00437682">
        <w:rPr>
          <w:sz w:val="28"/>
          <w:szCs w:val="28"/>
        </w:rPr>
        <w:t>for</w:t>
      </w:r>
      <w:r w:rsidR="0028512C">
        <w:rPr>
          <w:sz w:val="28"/>
          <w:szCs w:val="28"/>
        </w:rPr>
        <w:t xml:space="preserve"> Norma Jean Sizemore</w:t>
      </w:r>
    </w:p>
    <w:p w:rsidR="0028512C" w:rsidRDefault="0028512C" w:rsidP="00877F50">
      <w:pPr>
        <w:rPr>
          <w:sz w:val="28"/>
          <w:szCs w:val="28"/>
        </w:rPr>
      </w:pPr>
    </w:p>
    <w:p w:rsidR="0028512C" w:rsidRDefault="0028512C" w:rsidP="00877F50">
      <w:pPr>
        <w:rPr>
          <w:sz w:val="28"/>
          <w:szCs w:val="28"/>
        </w:rPr>
      </w:pPr>
      <w:r>
        <w:rPr>
          <w:sz w:val="28"/>
          <w:szCs w:val="28"/>
        </w:rPr>
        <w:t xml:space="preserve">Norma Jean Sizemore, 77, of Corbin passed away Sunday, January 10, 2021, at Baptist Health Corbin.  Born July 1, 1943, in Corbin, Kentucky, she was the daughter of the late Herschel and Zelma Elmo </w:t>
      </w:r>
      <w:proofErr w:type="spellStart"/>
      <w:r>
        <w:rPr>
          <w:sz w:val="28"/>
          <w:szCs w:val="28"/>
        </w:rPr>
        <w:t>Yonce</w:t>
      </w:r>
      <w:proofErr w:type="spellEnd"/>
      <w:r>
        <w:rPr>
          <w:sz w:val="28"/>
          <w:szCs w:val="28"/>
        </w:rPr>
        <w:t>.</w:t>
      </w:r>
    </w:p>
    <w:p w:rsidR="0028512C" w:rsidRDefault="0028512C" w:rsidP="00877F50">
      <w:pPr>
        <w:rPr>
          <w:sz w:val="28"/>
          <w:szCs w:val="28"/>
        </w:rPr>
      </w:pPr>
    </w:p>
    <w:p w:rsidR="0028512C" w:rsidRDefault="0028512C" w:rsidP="00877F50">
      <w:pPr>
        <w:rPr>
          <w:sz w:val="28"/>
          <w:szCs w:val="28"/>
        </w:rPr>
      </w:pPr>
      <w:r>
        <w:rPr>
          <w:sz w:val="28"/>
          <w:szCs w:val="28"/>
        </w:rPr>
        <w:t>She was a member of the True House of Prayer.</w:t>
      </w:r>
    </w:p>
    <w:p w:rsidR="0028512C" w:rsidRDefault="0028512C" w:rsidP="00877F50">
      <w:pPr>
        <w:rPr>
          <w:sz w:val="28"/>
          <w:szCs w:val="28"/>
        </w:rPr>
      </w:pPr>
    </w:p>
    <w:p w:rsidR="0028512C" w:rsidRDefault="0028512C" w:rsidP="00877F50">
      <w:pPr>
        <w:rPr>
          <w:sz w:val="28"/>
          <w:szCs w:val="28"/>
        </w:rPr>
      </w:pPr>
      <w:r>
        <w:rPr>
          <w:sz w:val="28"/>
          <w:szCs w:val="28"/>
        </w:rPr>
        <w:t xml:space="preserve">In addition to her mother and father, she was preceded in death by two sisters: </w:t>
      </w:r>
      <w:proofErr w:type="spellStart"/>
      <w:r>
        <w:rPr>
          <w:sz w:val="28"/>
          <w:szCs w:val="28"/>
        </w:rPr>
        <w:t>Lawannia</w:t>
      </w:r>
      <w:proofErr w:type="spellEnd"/>
      <w:r>
        <w:rPr>
          <w:sz w:val="28"/>
          <w:szCs w:val="28"/>
        </w:rPr>
        <w:t xml:space="preserve"> Johnson and Patricia Centers.</w:t>
      </w:r>
    </w:p>
    <w:p w:rsidR="0028512C" w:rsidRDefault="0028512C" w:rsidP="00877F50">
      <w:pPr>
        <w:rPr>
          <w:sz w:val="28"/>
          <w:szCs w:val="28"/>
        </w:rPr>
      </w:pPr>
    </w:p>
    <w:p w:rsidR="00FB09BE" w:rsidRDefault="0028512C" w:rsidP="00F15969">
      <w:pPr>
        <w:rPr>
          <w:sz w:val="28"/>
          <w:szCs w:val="28"/>
        </w:rPr>
      </w:pPr>
      <w:r>
        <w:rPr>
          <w:sz w:val="28"/>
          <w:szCs w:val="28"/>
        </w:rPr>
        <w:t xml:space="preserve">Norma leaves behind her husband, Carl Sizemore; daughter, Arlene Cox (Roy); daughter, Donna Anders; son, </w:t>
      </w:r>
      <w:proofErr w:type="spellStart"/>
      <w:r>
        <w:rPr>
          <w:sz w:val="28"/>
          <w:szCs w:val="28"/>
        </w:rPr>
        <w:t>Rondal</w:t>
      </w:r>
      <w:proofErr w:type="spellEnd"/>
      <w:r>
        <w:rPr>
          <w:sz w:val="28"/>
          <w:szCs w:val="28"/>
        </w:rPr>
        <w:t xml:space="preserve"> Anders (Linda); seven grandchildren: Roy Charles Cox, Christopher Daniel Cox, Audrey Diane Cox, Ernest Anders (Kendra), </w:t>
      </w:r>
      <w:r w:rsidR="00725135">
        <w:rPr>
          <w:sz w:val="28"/>
          <w:szCs w:val="28"/>
        </w:rPr>
        <w:t xml:space="preserve">Teddy Anders (Angie), </w:t>
      </w:r>
      <w:r>
        <w:rPr>
          <w:sz w:val="28"/>
          <w:szCs w:val="28"/>
        </w:rPr>
        <w:t xml:space="preserve">Joey Anders (Brittany), and Nicholas Anders (Kristina); and five great grandchildren: </w:t>
      </w:r>
      <w:proofErr w:type="spellStart"/>
      <w:r>
        <w:rPr>
          <w:sz w:val="28"/>
          <w:szCs w:val="28"/>
        </w:rPr>
        <w:t>Hughston</w:t>
      </w:r>
      <w:proofErr w:type="spellEnd"/>
      <w:r>
        <w:rPr>
          <w:sz w:val="28"/>
          <w:szCs w:val="28"/>
        </w:rPr>
        <w:t xml:space="preserve"> Anders, Hayley Anders, Hagan Anders, Madison Anders, and Hunter Anders.  She is also survived by other relatives and numerous friends.</w:t>
      </w:r>
      <w:r w:rsidR="00F82FF4" w:rsidRPr="00437682">
        <w:rPr>
          <w:sz w:val="28"/>
          <w:szCs w:val="28"/>
        </w:rPr>
        <w:t xml:space="preserve"> </w:t>
      </w:r>
    </w:p>
    <w:p w:rsidR="0028512C" w:rsidRPr="00437682" w:rsidRDefault="0028512C" w:rsidP="00F15969">
      <w:pPr>
        <w:rPr>
          <w:sz w:val="28"/>
          <w:szCs w:val="28"/>
        </w:rPr>
      </w:pPr>
    </w:p>
    <w:p w:rsidR="00503516" w:rsidRPr="00437682" w:rsidRDefault="00503516" w:rsidP="00F15969">
      <w:pPr>
        <w:rPr>
          <w:sz w:val="28"/>
          <w:szCs w:val="28"/>
        </w:rPr>
      </w:pPr>
      <w:r w:rsidRPr="00437682">
        <w:rPr>
          <w:sz w:val="28"/>
          <w:szCs w:val="28"/>
        </w:rPr>
        <w:t>Fu</w:t>
      </w:r>
      <w:r w:rsidR="00265BF3" w:rsidRPr="00437682">
        <w:rPr>
          <w:sz w:val="28"/>
          <w:szCs w:val="28"/>
        </w:rPr>
        <w:t>neral services will be</w:t>
      </w:r>
      <w:r w:rsidR="00FB09BE" w:rsidRPr="00437682">
        <w:rPr>
          <w:sz w:val="28"/>
          <w:szCs w:val="28"/>
        </w:rPr>
        <w:t xml:space="preserve"> held</w:t>
      </w:r>
      <w:r w:rsidR="0028512C">
        <w:rPr>
          <w:sz w:val="28"/>
          <w:szCs w:val="28"/>
        </w:rPr>
        <w:t xml:space="preserve"> at 1:00 P.M. Thursday, January 14, 2021,</w:t>
      </w:r>
      <w:r w:rsidR="00FB09BE" w:rsidRPr="00437682">
        <w:rPr>
          <w:sz w:val="28"/>
          <w:szCs w:val="28"/>
        </w:rPr>
        <w:t xml:space="preserve"> </w:t>
      </w:r>
      <w:r w:rsidR="0081269F" w:rsidRPr="00437682">
        <w:rPr>
          <w:sz w:val="28"/>
          <w:szCs w:val="28"/>
        </w:rPr>
        <w:t>in the Hart Funeral Home Ch</w:t>
      </w:r>
      <w:r w:rsidR="00F20278" w:rsidRPr="00437682">
        <w:rPr>
          <w:sz w:val="28"/>
          <w:szCs w:val="28"/>
        </w:rPr>
        <w:t>apel with</w:t>
      </w:r>
      <w:r w:rsidR="00FB09BE" w:rsidRPr="00437682">
        <w:rPr>
          <w:sz w:val="28"/>
          <w:szCs w:val="28"/>
        </w:rPr>
        <w:t xml:space="preserve"> </w:t>
      </w:r>
      <w:r w:rsidR="0028512C">
        <w:rPr>
          <w:sz w:val="28"/>
          <w:szCs w:val="28"/>
        </w:rPr>
        <w:t xml:space="preserve">Wilmer Evans </w:t>
      </w:r>
      <w:r w:rsidR="0081269F" w:rsidRPr="00437682">
        <w:rPr>
          <w:sz w:val="28"/>
          <w:szCs w:val="28"/>
        </w:rPr>
        <w:t>off</w:t>
      </w:r>
      <w:r w:rsidR="009A342D">
        <w:rPr>
          <w:sz w:val="28"/>
          <w:szCs w:val="28"/>
        </w:rPr>
        <w:t>iciating.  Burial will</w:t>
      </w:r>
      <w:r w:rsidR="00FB09BE" w:rsidRPr="00437682">
        <w:rPr>
          <w:sz w:val="28"/>
          <w:szCs w:val="28"/>
        </w:rPr>
        <w:t xml:space="preserve"> </w:t>
      </w:r>
      <w:r w:rsidR="0028512C">
        <w:rPr>
          <w:sz w:val="28"/>
          <w:szCs w:val="28"/>
        </w:rPr>
        <w:t xml:space="preserve">follow in Cumberland Memorial Gardens.         </w:t>
      </w:r>
      <w:r w:rsidR="00FB09BE" w:rsidRPr="00437682">
        <w:rPr>
          <w:sz w:val="28"/>
          <w:szCs w:val="28"/>
        </w:rPr>
        <w:t xml:space="preserve"> </w:t>
      </w:r>
    </w:p>
    <w:p w:rsidR="0081269F" w:rsidRPr="00437682" w:rsidRDefault="0081269F" w:rsidP="00F15969">
      <w:pPr>
        <w:rPr>
          <w:sz w:val="28"/>
          <w:szCs w:val="28"/>
        </w:rPr>
      </w:pPr>
    </w:p>
    <w:p w:rsidR="00265BF3" w:rsidRPr="00437682" w:rsidRDefault="0081269F" w:rsidP="00F15969">
      <w:pPr>
        <w:rPr>
          <w:sz w:val="28"/>
          <w:szCs w:val="28"/>
        </w:rPr>
      </w:pPr>
      <w:r w:rsidRPr="00437682">
        <w:rPr>
          <w:sz w:val="28"/>
          <w:szCs w:val="28"/>
        </w:rPr>
        <w:t>The fa</w:t>
      </w:r>
      <w:r w:rsidR="00265BF3" w:rsidRPr="00437682">
        <w:rPr>
          <w:sz w:val="28"/>
          <w:szCs w:val="28"/>
        </w:rPr>
        <w:t>mily wi</w:t>
      </w:r>
      <w:r w:rsidR="00877F50" w:rsidRPr="00437682">
        <w:rPr>
          <w:sz w:val="28"/>
          <w:szCs w:val="28"/>
        </w:rPr>
        <w:t xml:space="preserve">ll receive friends </w:t>
      </w:r>
      <w:r w:rsidR="00FB09BE" w:rsidRPr="00437682">
        <w:rPr>
          <w:sz w:val="28"/>
          <w:szCs w:val="28"/>
        </w:rPr>
        <w:t>from</w:t>
      </w:r>
      <w:r w:rsidR="0028512C">
        <w:rPr>
          <w:sz w:val="28"/>
          <w:szCs w:val="28"/>
        </w:rPr>
        <w:t xml:space="preserve"> </w:t>
      </w:r>
      <w:r w:rsidR="00725135">
        <w:rPr>
          <w:sz w:val="28"/>
          <w:szCs w:val="28"/>
        </w:rPr>
        <w:t>6 -</w:t>
      </w:r>
      <w:r w:rsidR="0028512C">
        <w:rPr>
          <w:sz w:val="28"/>
          <w:szCs w:val="28"/>
        </w:rPr>
        <w:t xml:space="preserve"> 8 P.M. Wednesday </w:t>
      </w:r>
      <w:r w:rsidR="00C90A13" w:rsidRPr="00437682">
        <w:rPr>
          <w:sz w:val="28"/>
          <w:szCs w:val="28"/>
        </w:rPr>
        <w:t>at Hart Funeral Home</w:t>
      </w:r>
      <w:r w:rsidRPr="00437682">
        <w:rPr>
          <w:sz w:val="28"/>
          <w:szCs w:val="28"/>
        </w:rPr>
        <w:t>, located at 1011 Master Street in Corbin.</w:t>
      </w:r>
      <w:r w:rsidR="008E3584">
        <w:rPr>
          <w:sz w:val="28"/>
          <w:szCs w:val="28"/>
        </w:rPr>
        <w:t xml:space="preserve">  </w:t>
      </w:r>
    </w:p>
    <w:p w:rsidR="0028512C" w:rsidRDefault="0028512C" w:rsidP="00F15969">
      <w:pPr>
        <w:rPr>
          <w:sz w:val="28"/>
          <w:szCs w:val="28"/>
        </w:rPr>
      </w:pPr>
    </w:p>
    <w:p w:rsidR="00FE6E55" w:rsidRPr="00437682" w:rsidRDefault="0028512C" w:rsidP="00F15969">
      <w:pPr>
        <w:rPr>
          <w:sz w:val="28"/>
          <w:szCs w:val="28"/>
        </w:rPr>
      </w:pPr>
      <w:r>
        <w:rPr>
          <w:sz w:val="28"/>
          <w:szCs w:val="28"/>
        </w:rPr>
        <w:t>The family respectfully asks that COVID</w:t>
      </w:r>
      <w:r w:rsidR="00725135">
        <w:rPr>
          <w:sz w:val="28"/>
          <w:szCs w:val="28"/>
        </w:rPr>
        <w:t>-</w:t>
      </w:r>
      <w:bookmarkStart w:id="0" w:name="_GoBack"/>
      <w:bookmarkEnd w:id="0"/>
      <w:r>
        <w:rPr>
          <w:sz w:val="28"/>
          <w:szCs w:val="28"/>
        </w:rPr>
        <w:t xml:space="preserve">19 guidelines for wearing a mask and social distancing be followed.  </w:t>
      </w:r>
      <w:r w:rsidR="00FE6E55" w:rsidRPr="00437682">
        <w:rPr>
          <w:sz w:val="28"/>
          <w:szCs w:val="28"/>
        </w:rPr>
        <w:t xml:space="preserve">Messages of condolence may be left at </w:t>
      </w:r>
      <w:hyperlink r:id="rId6" w:history="1">
        <w:r w:rsidR="00FE6E55" w:rsidRPr="00437682">
          <w:rPr>
            <w:rStyle w:val="Hyperlink"/>
            <w:sz w:val="28"/>
            <w:szCs w:val="28"/>
          </w:rPr>
          <w:t>www.hartfhcorbin.com</w:t>
        </w:r>
      </w:hyperlink>
      <w:r w:rsidR="00FE6E55" w:rsidRPr="00437682">
        <w:rPr>
          <w:sz w:val="28"/>
          <w:szCs w:val="28"/>
        </w:rPr>
        <w:t xml:space="preserve">.  </w:t>
      </w:r>
    </w:p>
    <w:p w:rsidR="002F47F1" w:rsidRPr="00437682" w:rsidRDefault="002F47F1" w:rsidP="00ED5383">
      <w:pPr>
        <w:rPr>
          <w:sz w:val="28"/>
          <w:szCs w:val="28"/>
        </w:rPr>
      </w:pPr>
    </w:p>
    <w:sectPr w:rsidR="002F47F1" w:rsidRPr="00437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BBB"/>
    <w:multiLevelType w:val="hybridMultilevel"/>
    <w:tmpl w:val="4F72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6237"/>
    <w:multiLevelType w:val="hybridMultilevel"/>
    <w:tmpl w:val="1342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59"/>
    <w:rsid w:val="000A70A8"/>
    <w:rsid w:val="000C4A22"/>
    <w:rsid w:val="00122B20"/>
    <w:rsid w:val="001276A9"/>
    <w:rsid w:val="00134895"/>
    <w:rsid w:val="00141266"/>
    <w:rsid w:val="001A421E"/>
    <w:rsid w:val="001E0F63"/>
    <w:rsid w:val="001E5085"/>
    <w:rsid w:val="002038DC"/>
    <w:rsid w:val="00265BF3"/>
    <w:rsid w:val="002848DF"/>
    <w:rsid w:val="0028512C"/>
    <w:rsid w:val="002F47F1"/>
    <w:rsid w:val="0030395A"/>
    <w:rsid w:val="0035026D"/>
    <w:rsid w:val="00354CD0"/>
    <w:rsid w:val="003D5C43"/>
    <w:rsid w:val="003D79AE"/>
    <w:rsid w:val="00437682"/>
    <w:rsid w:val="00476B44"/>
    <w:rsid w:val="004A2EB0"/>
    <w:rsid w:val="004A425A"/>
    <w:rsid w:val="004F7A41"/>
    <w:rsid w:val="00501D41"/>
    <w:rsid w:val="00503516"/>
    <w:rsid w:val="00507E38"/>
    <w:rsid w:val="005139B8"/>
    <w:rsid w:val="00562AB1"/>
    <w:rsid w:val="005773C2"/>
    <w:rsid w:val="005D523C"/>
    <w:rsid w:val="005F347E"/>
    <w:rsid w:val="00652BE1"/>
    <w:rsid w:val="006A402B"/>
    <w:rsid w:val="006A42DD"/>
    <w:rsid w:val="006B02E1"/>
    <w:rsid w:val="006B1402"/>
    <w:rsid w:val="006B43AC"/>
    <w:rsid w:val="007064D1"/>
    <w:rsid w:val="00713577"/>
    <w:rsid w:val="00725135"/>
    <w:rsid w:val="00740095"/>
    <w:rsid w:val="00742C70"/>
    <w:rsid w:val="00746A0E"/>
    <w:rsid w:val="00755E63"/>
    <w:rsid w:val="00782837"/>
    <w:rsid w:val="007860D9"/>
    <w:rsid w:val="007A5E5E"/>
    <w:rsid w:val="007B77E5"/>
    <w:rsid w:val="007E7D3F"/>
    <w:rsid w:val="007F30B5"/>
    <w:rsid w:val="007F63A9"/>
    <w:rsid w:val="0081269F"/>
    <w:rsid w:val="00832209"/>
    <w:rsid w:val="00877F50"/>
    <w:rsid w:val="008E3584"/>
    <w:rsid w:val="008F2178"/>
    <w:rsid w:val="00902BCC"/>
    <w:rsid w:val="00952014"/>
    <w:rsid w:val="009A342D"/>
    <w:rsid w:val="00A570CA"/>
    <w:rsid w:val="00A715CB"/>
    <w:rsid w:val="00AE43F9"/>
    <w:rsid w:val="00AE77A6"/>
    <w:rsid w:val="00B1449F"/>
    <w:rsid w:val="00B377B7"/>
    <w:rsid w:val="00B5378D"/>
    <w:rsid w:val="00B7560C"/>
    <w:rsid w:val="00BE3459"/>
    <w:rsid w:val="00C35C0D"/>
    <w:rsid w:val="00C76C58"/>
    <w:rsid w:val="00C90A13"/>
    <w:rsid w:val="00CE3727"/>
    <w:rsid w:val="00D16ECA"/>
    <w:rsid w:val="00E47283"/>
    <w:rsid w:val="00E50C80"/>
    <w:rsid w:val="00E6192D"/>
    <w:rsid w:val="00E95D35"/>
    <w:rsid w:val="00ED5383"/>
    <w:rsid w:val="00F15969"/>
    <w:rsid w:val="00F20278"/>
    <w:rsid w:val="00F22D27"/>
    <w:rsid w:val="00F276F3"/>
    <w:rsid w:val="00F32199"/>
    <w:rsid w:val="00F36D29"/>
    <w:rsid w:val="00F82FF4"/>
    <w:rsid w:val="00FA2BF4"/>
    <w:rsid w:val="00FB09BE"/>
    <w:rsid w:val="00FE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67524-802E-472A-91D5-CFFB133F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76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rtfhcorb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t%20Funeral%20Home\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 Funeral Home</dc:creator>
  <cp:lastModifiedBy>Hart Funeral Home</cp:lastModifiedBy>
  <cp:revision>2</cp:revision>
  <cp:lastPrinted>2020-01-13T22:55:00Z</cp:lastPrinted>
  <dcterms:created xsi:type="dcterms:W3CDTF">2021-01-11T22:26:00Z</dcterms:created>
  <dcterms:modified xsi:type="dcterms:W3CDTF">2021-01-11T22:26:00Z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