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7C57" w14:textId="2AC0E694" w:rsidR="00DE02BD" w:rsidRDefault="00997643" w:rsidP="00997643">
      <w:pPr>
        <w:jc w:val="center"/>
        <w:rPr>
          <w:sz w:val="28"/>
          <w:szCs w:val="28"/>
        </w:rPr>
      </w:pPr>
      <w:r>
        <w:rPr>
          <w:sz w:val="28"/>
          <w:szCs w:val="28"/>
        </w:rPr>
        <w:t>Hart Funeral Home, Inc.</w:t>
      </w:r>
    </w:p>
    <w:p w14:paraId="42260AFC" w14:textId="5AE8DAC0" w:rsidR="00C872E3" w:rsidRDefault="00997643" w:rsidP="001136D3">
      <w:pPr>
        <w:jc w:val="center"/>
        <w:rPr>
          <w:sz w:val="28"/>
          <w:szCs w:val="28"/>
        </w:rPr>
      </w:pPr>
      <w:r>
        <w:rPr>
          <w:sz w:val="28"/>
          <w:szCs w:val="28"/>
        </w:rPr>
        <w:t>P.O. Box 415 Corbin, KY 40702</w:t>
      </w:r>
      <w:r w:rsidR="00FF2BF7">
        <w:rPr>
          <w:sz w:val="28"/>
          <w:szCs w:val="28"/>
        </w:rPr>
        <w:t xml:space="preserve"> </w:t>
      </w:r>
      <w:r w:rsidR="008B77DA">
        <w:rPr>
          <w:sz w:val="28"/>
          <w:szCs w:val="28"/>
        </w:rPr>
        <w:t xml:space="preserve">     Phone: </w:t>
      </w:r>
      <w:r w:rsidR="00FF2BF7">
        <w:rPr>
          <w:sz w:val="28"/>
          <w:szCs w:val="28"/>
        </w:rPr>
        <w:t>606-52</w:t>
      </w:r>
      <w:r w:rsidR="001136D3">
        <w:rPr>
          <w:sz w:val="28"/>
          <w:szCs w:val="28"/>
        </w:rPr>
        <w:t>8-5311</w:t>
      </w:r>
    </w:p>
    <w:p w14:paraId="3736BC7A" w14:textId="77777777" w:rsidR="00851649" w:rsidRDefault="00851649" w:rsidP="001136D3">
      <w:pPr>
        <w:jc w:val="center"/>
        <w:rPr>
          <w:sz w:val="28"/>
          <w:szCs w:val="28"/>
        </w:rPr>
      </w:pPr>
    </w:p>
    <w:p w14:paraId="59938F94" w14:textId="153C605D" w:rsidR="001136D3" w:rsidRDefault="00851649" w:rsidP="000037CE">
      <w:pPr>
        <w:rPr>
          <w:sz w:val="28"/>
          <w:szCs w:val="28"/>
        </w:rPr>
      </w:pPr>
      <w:r>
        <w:rPr>
          <w:sz w:val="28"/>
          <w:szCs w:val="28"/>
        </w:rPr>
        <w:t xml:space="preserve">Obituary for </w:t>
      </w:r>
      <w:r w:rsidR="00167EEA">
        <w:rPr>
          <w:sz w:val="28"/>
          <w:szCs w:val="28"/>
        </w:rPr>
        <w:t>Alice Faye Riley</w:t>
      </w:r>
    </w:p>
    <w:p w14:paraId="4693DAA4" w14:textId="77777777" w:rsidR="00167EEA" w:rsidRDefault="00167EEA" w:rsidP="000037CE">
      <w:pPr>
        <w:rPr>
          <w:sz w:val="28"/>
          <w:szCs w:val="28"/>
        </w:rPr>
      </w:pPr>
    </w:p>
    <w:p w14:paraId="3FCBA7F2" w14:textId="7ACBD84A" w:rsidR="00167EEA" w:rsidRDefault="00167EEA" w:rsidP="000037CE">
      <w:pPr>
        <w:rPr>
          <w:sz w:val="28"/>
          <w:szCs w:val="28"/>
        </w:rPr>
      </w:pPr>
      <w:r>
        <w:rPr>
          <w:sz w:val="28"/>
          <w:szCs w:val="28"/>
        </w:rPr>
        <w:t xml:space="preserve">Alice Faye Riley, </w:t>
      </w:r>
      <w:r w:rsidR="00E82F92">
        <w:rPr>
          <w:sz w:val="28"/>
          <w:szCs w:val="28"/>
        </w:rPr>
        <w:t>76</w:t>
      </w:r>
      <w:r w:rsidR="00894DD9">
        <w:rPr>
          <w:sz w:val="28"/>
          <w:szCs w:val="28"/>
        </w:rPr>
        <w:t xml:space="preserve">, passed away </w:t>
      </w:r>
      <w:r w:rsidR="00452094">
        <w:rPr>
          <w:sz w:val="28"/>
          <w:szCs w:val="28"/>
        </w:rPr>
        <w:t xml:space="preserve">Saturday, January </w:t>
      </w:r>
      <w:r w:rsidR="00E062A4">
        <w:rPr>
          <w:sz w:val="28"/>
          <w:szCs w:val="28"/>
        </w:rPr>
        <w:t xml:space="preserve">27, 2024.  Born April </w:t>
      </w:r>
      <w:r w:rsidR="009E7DC0">
        <w:rPr>
          <w:sz w:val="28"/>
          <w:szCs w:val="28"/>
        </w:rPr>
        <w:t xml:space="preserve">7, 1947, </w:t>
      </w:r>
      <w:r w:rsidR="003B6B60">
        <w:rPr>
          <w:sz w:val="28"/>
          <w:szCs w:val="28"/>
        </w:rPr>
        <w:t xml:space="preserve">she was the daughter of the late Coy and </w:t>
      </w:r>
      <w:r w:rsidR="00F2082C">
        <w:rPr>
          <w:sz w:val="28"/>
          <w:szCs w:val="28"/>
        </w:rPr>
        <w:t>Bertha Rees.</w:t>
      </w:r>
    </w:p>
    <w:p w14:paraId="5AB958E5" w14:textId="77777777" w:rsidR="00523077" w:rsidRDefault="00523077" w:rsidP="000037CE">
      <w:pPr>
        <w:rPr>
          <w:sz w:val="28"/>
          <w:szCs w:val="28"/>
        </w:rPr>
      </w:pPr>
    </w:p>
    <w:p w14:paraId="354FF8BC" w14:textId="3BAA2A13" w:rsidR="00523077" w:rsidRDefault="00523077" w:rsidP="000037CE">
      <w:pPr>
        <w:rPr>
          <w:sz w:val="28"/>
          <w:szCs w:val="28"/>
        </w:rPr>
      </w:pPr>
      <w:r>
        <w:rPr>
          <w:sz w:val="28"/>
          <w:szCs w:val="28"/>
        </w:rPr>
        <w:t>She was a member of Corinth Baptist Church.</w:t>
      </w:r>
    </w:p>
    <w:p w14:paraId="17EFC308" w14:textId="77777777" w:rsidR="00F2082C" w:rsidRDefault="00F2082C" w:rsidP="000037CE">
      <w:pPr>
        <w:rPr>
          <w:sz w:val="28"/>
          <w:szCs w:val="28"/>
        </w:rPr>
      </w:pPr>
    </w:p>
    <w:p w14:paraId="4F06B649" w14:textId="2B7AD381" w:rsidR="00F2082C" w:rsidRDefault="00F2082C" w:rsidP="000037CE">
      <w:pPr>
        <w:rPr>
          <w:sz w:val="28"/>
          <w:szCs w:val="28"/>
        </w:rPr>
      </w:pPr>
      <w:r>
        <w:rPr>
          <w:sz w:val="28"/>
          <w:szCs w:val="28"/>
        </w:rPr>
        <w:t>She leaves behind her husband, Richard Riley; sister, Judy Gambrell and husband Paul; brother, Ron Rees and husband Cindy; son, Richie Riley and wife Jessica;</w:t>
      </w:r>
      <w:r w:rsidR="00523077">
        <w:rPr>
          <w:sz w:val="28"/>
          <w:szCs w:val="28"/>
        </w:rPr>
        <w:t xml:space="preserve"> and three precious grandsons: Reese, Rock, and Rush Riley.</w:t>
      </w:r>
    </w:p>
    <w:p w14:paraId="1899FF98" w14:textId="77777777" w:rsidR="008E17B6" w:rsidRDefault="008E17B6" w:rsidP="000037CE">
      <w:pPr>
        <w:rPr>
          <w:sz w:val="28"/>
          <w:szCs w:val="28"/>
        </w:rPr>
      </w:pPr>
    </w:p>
    <w:p w14:paraId="005E2FCE" w14:textId="0B4D85D3" w:rsidR="008E17B6" w:rsidRDefault="008E17B6" w:rsidP="000037CE">
      <w:pPr>
        <w:rPr>
          <w:sz w:val="28"/>
          <w:szCs w:val="28"/>
        </w:rPr>
      </w:pPr>
      <w:r>
        <w:rPr>
          <w:sz w:val="28"/>
          <w:szCs w:val="28"/>
        </w:rPr>
        <w:t xml:space="preserve">Funeral services will </w:t>
      </w:r>
      <w:r w:rsidR="00552429">
        <w:rPr>
          <w:sz w:val="28"/>
          <w:szCs w:val="28"/>
        </w:rPr>
        <w:t xml:space="preserve">be held at 1:00 P.M. Friday, February </w:t>
      </w:r>
      <w:r w:rsidR="00F2555D">
        <w:rPr>
          <w:sz w:val="28"/>
          <w:szCs w:val="28"/>
        </w:rPr>
        <w:t xml:space="preserve">2, 2024, in the Hart Funeral Home Chapel with David Evans officiating.  Burial will follow in </w:t>
      </w:r>
      <w:r w:rsidR="00210A20">
        <w:rPr>
          <w:sz w:val="28"/>
          <w:szCs w:val="28"/>
        </w:rPr>
        <w:t xml:space="preserve">Pittsburg Cemetery. </w:t>
      </w:r>
    </w:p>
    <w:p w14:paraId="6312C9EB" w14:textId="77777777" w:rsidR="00210A20" w:rsidRDefault="00210A20" w:rsidP="000037CE">
      <w:pPr>
        <w:rPr>
          <w:sz w:val="28"/>
          <w:szCs w:val="28"/>
        </w:rPr>
      </w:pPr>
    </w:p>
    <w:p w14:paraId="41073B52" w14:textId="69B1CB17" w:rsidR="00210A20" w:rsidRDefault="00210A20" w:rsidP="000037CE">
      <w:pPr>
        <w:rPr>
          <w:sz w:val="28"/>
          <w:szCs w:val="28"/>
        </w:rPr>
      </w:pPr>
      <w:r>
        <w:rPr>
          <w:sz w:val="28"/>
          <w:szCs w:val="28"/>
        </w:rPr>
        <w:t xml:space="preserve">The family will receive friends from </w:t>
      </w:r>
      <w:r w:rsidR="00160266">
        <w:rPr>
          <w:sz w:val="28"/>
          <w:szCs w:val="28"/>
        </w:rPr>
        <w:t>1 – 2:00 P.M. Friday at Hart Funeral Home, located at 1011 Master Street Corbin, KY 40701.</w:t>
      </w:r>
    </w:p>
    <w:p w14:paraId="39A874F4" w14:textId="77777777" w:rsidR="00AC2BB1" w:rsidRDefault="00AC2BB1" w:rsidP="000037CE">
      <w:pPr>
        <w:rPr>
          <w:sz w:val="28"/>
          <w:szCs w:val="28"/>
        </w:rPr>
      </w:pPr>
    </w:p>
    <w:p w14:paraId="7CCAA37D" w14:textId="77777777" w:rsidR="00AC2BB1" w:rsidRDefault="00AC2BB1" w:rsidP="000037CE">
      <w:pPr>
        <w:rPr>
          <w:sz w:val="28"/>
          <w:szCs w:val="28"/>
        </w:rPr>
      </w:pPr>
    </w:p>
    <w:p w14:paraId="76821E7F" w14:textId="77777777" w:rsidR="00523077" w:rsidRDefault="00523077" w:rsidP="000037CE">
      <w:pPr>
        <w:rPr>
          <w:sz w:val="28"/>
          <w:szCs w:val="28"/>
        </w:rPr>
      </w:pPr>
    </w:p>
    <w:p w14:paraId="348FD91D" w14:textId="77777777" w:rsidR="00523077" w:rsidRDefault="00523077" w:rsidP="000037CE">
      <w:pPr>
        <w:rPr>
          <w:sz w:val="28"/>
          <w:szCs w:val="28"/>
        </w:rPr>
      </w:pPr>
    </w:p>
    <w:p w14:paraId="1D6B2309" w14:textId="77777777" w:rsidR="001136D3" w:rsidRPr="001136D3" w:rsidRDefault="001136D3" w:rsidP="001136D3">
      <w:pPr>
        <w:rPr>
          <w:sz w:val="28"/>
          <w:szCs w:val="28"/>
        </w:rPr>
      </w:pPr>
    </w:p>
    <w:p w14:paraId="7C799A35" w14:textId="77777777" w:rsidR="00C872E3" w:rsidRPr="00073F60" w:rsidRDefault="00C872E3" w:rsidP="006A1B71">
      <w:pPr>
        <w:rPr>
          <w:rFonts w:ascii="Times New Roman" w:hAnsi="Times New Roman" w:cs="Times New Roman"/>
          <w:sz w:val="40"/>
          <w:szCs w:val="40"/>
        </w:rPr>
      </w:pPr>
    </w:p>
    <w:p w14:paraId="795B7D7C" w14:textId="77777777" w:rsidR="006112B9" w:rsidRPr="00073F60" w:rsidRDefault="006112B9">
      <w:pPr>
        <w:rPr>
          <w:rFonts w:ascii="Times New Roman" w:hAnsi="Times New Roman" w:cs="Times New Roman"/>
          <w:sz w:val="40"/>
          <w:szCs w:val="40"/>
        </w:rPr>
      </w:pPr>
    </w:p>
    <w:sectPr w:rsidR="006112B9" w:rsidRPr="00073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BBB"/>
    <w:multiLevelType w:val="hybridMultilevel"/>
    <w:tmpl w:val="4F725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6237"/>
    <w:multiLevelType w:val="hybridMultilevel"/>
    <w:tmpl w:val="13420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75369">
    <w:abstractNumId w:val="0"/>
  </w:num>
  <w:num w:numId="2" w16cid:durableId="177164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59"/>
    <w:rsid w:val="0000100B"/>
    <w:rsid w:val="00001D5E"/>
    <w:rsid w:val="000037CE"/>
    <w:rsid w:val="0002210B"/>
    <w:rsid w:val="00022D7A"/>
    <w:rsid w:val="00023BDF"/>
    <w:rsid w:val="000252C1"/>
    <w:rsid w:val="00025F25"/>
    <w:rsid w:val="00030716"/>
    <w:rsid w:val="00031A83"/>
    <w:rsid w:val="00032D1A"/>
    <w:rsid w:val="00035512"/>
    <w:rsid w:val="00040946"/>
    <w:rsid w:val="00041AE1"/>
    <w:rsid w:val="00041E23"/>
    <w:rsid w:val="00045879"/>
    <w:rsid w:val="000476AE"/>
    <w:rsid w:val="00055B3A"/>
    <w:rsid w:val="00055E1B"/>
    <w:rsid w:val="00061F4F"/>
    <w:rsid w:val="00061F7B"/>
    <w:rsid w:val="00062A3A"/>
    <w:rsid w:val="00066FC5"/>
    <w:rsid w:val="000711DE"/>
    <w:rsid w:val="00072FED"/>
    <w:rsid w:val="00073F60"/>
    <w:rsid w:val="0007452D"/>
    <w:rsid w:val="0007739B"/>
    <w:rsid w:val="000776F7"/>
    <w:rsid w:val="0008427E"/>
    <w:rsid w:val="00087AB1"/>
    <w:rsid w:val="00092589"/>
    <w:rsid w:val="00092975"/>
    <w:rsid w:val="00094211"/>
    <w:rsid w:val="000A0572"/>
    <w:rsid w:val="000A05DD"/>
    <w:rsid w:val="000A3893"/>
    <w:rsid w:val="000A42A0"/>
    <w:rsid w:val="000A70A8"/>
    <w:rsid w:val="000B487B"/>
    <w:rsid w:val="000C16A2"/>
    <w:rsid w:val="000C1B89"/>
    <w:rsid w:val="000C3136"/>
    <w:rsid w:val="000C359C"/>
    <w:rsid w:val="000C4829"/>
    <w:rsid w:val="000C4A22"/>
    <w:rsid w:val="000C6A47"/>
    <w:rsid w:val="000C7781"/>
    <w:rsid w:val="000D5BD5"/>
    <w:rsid w:val="000E0AB5"/>
    <w:rsid w:val="000E46F4"/>
    <w:rsid w:val="000E681D"/>
    <w:rsid w:val="000F3F22"/>
    <w:rsid w:val="00101A4B"/>
    <w:rsid w:val="0010226F"/>
    <w:rsid w:val="001034C2"/>
    <w:rsid w:val="00105127"/>
    <w:rsid w:val="001053FD"/>
    <w:rsid w:val="00106F72"/>
    <w:rsid w:val="00107295"/>
    <w:rsid w:val="0011091A"/>
    <w:rsid w:val="00110BC7"/>
    <w:rsid w:val="001136D3"/>
    <w:rsid w:val="00113B32"/>
    <w:rsid w:val="00115895"/>
    <w:rsid w:val="001171B8"/>
    <w:rsid w:val="001208E9"/>
    <w:rsid w:val="00122440"/>
    <w:rsid w:val="00122B20"/>
    <w:rsid w:val="001234C6"/>
    <w:rsid w:val="00124879"/>
    <w:rsid w:val="00126B30"/>
    <w:rsid w:val="001276A9"/>
    <w:rsid w:val="00131B6A"/>
    <w:rsid w:val="00132EED"/>
    <w:rsid w:val="00134895"/>
    <w:rsid w:val="00134BB6"/>
    <w:rsid w:val="0014062E"/>
    <w:rsid w:val="00140A27"/>
    <w:rsid w:val="00141266"/>
    <w:rsid w:val="00145085"/>
    <w:rsid w:val="00145211"/>
    <w:rsid w:val="00145EF4"/>
    <w:rsid w:val="00147F8E"/>
    <w:rsid w:val="00150049"/>
    <w:rsid w:val="00154974"/>
    <w:rsid w:val="001564BB"/>
    <w:rsid w:val="00156DB6"/>
    <w:rsid w:val="00160266"/>
    <w:rsid w:val="00161685"/>
    <w:rsid w:val="00167EEA"/>
    <w:rsid w:val="00173A6F"/>
    <w:rsid w:val="00176A56"/>
    <w:rsid w:val="00177A01"/>
    <w:rsid w:val="00180261"/>
    <w:rsid w:val="00182F4F"/>
    <w:rsid w:val="00183BFB"/>
    <w:rsid w:val="00187957"/>
    <w:rsid w:val="00192FFB"/>
    <w:rsid w:val="00193D75"/>
    <w:rsid w:val="00194270"/>
    <w:rsid w:val="00197C2C"/>
    <w:rsid w:val="001A0288"/>
    <w:rsid w:val="001A1765"/>
    <w:rsid w:val="001A1B83"/>
    <w:rsid w:val="001A421E"/>
    <w:rsid w:val="001A4789"/>
    <w:rsid w:val="001A6C5B"/>
    <w:rsid w:val="001A7A8F"/>
    <w:rsid w:val="001B5F05"/>
    <w:rsid w:val="001C08F2"/>
    <w:rsid w:val="001C2C92"/>
    <w:rsid w:val="001C3C8A"/>
    <w:rsid w:val="001C7535"/>
    <w:rsid w:val="001D0747"/>
    <w:rsid w:val="001D1B37"/>
    <w:rsid w:val="001D4FD8"/>
    <w:rsid w:val="001D5FF5"/>
    <w:rsid w:val="001E0F63"/>
    <w:rsid w:val="001E23DC"/>
    <w:rsid w:val="001E5085"/>
    <w:rsid w:val="001F050E"/>
    <w:rsid w:val="001F1059"/>
    <w:rsid w:val="001F23A4"/>
    <w:rsid w:val="001F41DF"/>
    <w:rsid w:val="001F5713"/>
    <w:rsid w:val="001F5FBC"/>
    <w:rsid w:val="001F7008"/>
    <w:rsid w:val="00202E9B"/>
    <w:rsid w:val="002038DC"/>
    <w:rsid w:val="00203F32"/>
    <w:rsid w:val="0020572A"/>
    <w:rsid w:val="00205DE4"/>
    <w:rsid w:val="00207DDC"/>
    <w:rsid w:val="002100F1"/>
    <w:rsid w:val="00210A20"/>
    <w:rsid w:val="00214530"/>
    <w:rsid w:val="0022787F"/>
    <w:rsid w:val="002313C7"/>
    <w:rsid w:val="00232686"/>
    <w:rsid w:val="002334D7"/>
    <w:rsid w:val="00235814"/>
    <w:rsid w:val="002401ED"/>
    <w:rsid w:val="002409B2"/>
    <w:rsid w:val="00241461"/>
    <w:rsid w:val="002433AA"/>
    <w:rsid w:val="00247691"/>
    <w:rsid w:val="00251462"/>
    <w:rsid w:val="00253135"/>
    <w:rsid w:val="002536E5"/>
    <w:rsid w:val="00260BC2"/>
    <w:rsid w:val="00260D91"/>
    <w:rsid w:val="002630EE"/>
    <w:rsid w:val="002636D5"/>
    <w:rsid w:val="00265BF3"/>
    <w:rsid w:val="0026698B"/>
    <w:rsid w:val="00270D97"/>
    <w:rsid w:val="0027796A"/>
    <w:rsid w:val="002848DF"/>
    <w:rsid w:val="00286D31"/>
    <w:rsid w:val="0029092D"/>
    <w:rsid w:val="00292C3E"/>
    <w:rsid w:val="00293B3F"/>
    <w:rsid w:val="0029451D"/>
    <w:rsid w:val="00294690"/>
    <w:rsid w:val="00294836"/>
    <w:rsid w:val="00295D08"/>
    <w:rsid w:val="002978D2"/>
    <w:rsid w:val="002A077B"/>
    <w:rsid w:val="002A1E36"/>
    <w:rsid w:val="002A2397"/>
    <w:rsid w:val="002A5F9A"/>
    <w:rsid w:val="002B0816"/>
    <w:rsid w:val="002B14C3"/>
    <w:rsid w:val="002B2E3C"/>
    <w:rsid w:val="002B3203"/>
    <w:rsid w:val="002D12F6"/>
    <w:rsid w:val="002D452B"/>
    <w:rsid w:val="002D4E4A"/>
    <w:rsid w:val="002E0C2D"/>
    <w:rsid w:val="002E2482"/>
    <w:rsid w:val="002E2718"/>
    <w:rsid w:val="002E3534"/>
    <w:rsid w:val="002E3EF4"/>
    <w:rsid w:val="002E57B3"/>
    <w:rsid w:val="002E780B"/>
    <w:rsid w:val="002F03E0"/>
    <w:rsid w:val="002F1BFE"/>
    <w:rsid w:val="002F26BA"/>
    <w:rsid w:val="002F47F1"/>
    <w:rsid w:val="0030332E"/>
    <w:rsid w:val="00303719"/>
    <w:rsid w:val="0030395A"/>
    <w:rsid w:val="003109C7"/>
    <w:rsid w:val="0031536E"/>
    <w:rsid w:val="003168EC"/>
    <w:rsid w:val="00316E93"/>
    <w:rsid w:val="003179B6"/>
    <w:rsid w:val="00321CC7"/>
    <w:rsid w:val="00322BC7"/>
    <w:rsid w:val="003242A6"/>
    <w:rsid w:val="00324F00"/>
    <w:rsid w:val="00327287"/>
    <w:rsid w:val="00327E56"/>
    <w:rsid w:val="0033329C"/>
    <w:rsid w:val="0033625D"/>
    <w:rsid w:val="00341B35"/>
    <w:rsid w:val="003432EE"/>
    <w:rsid w:val="0034767C"/>
    <w:rsid w:val="00347EA7"/>
    <w:rsid w:val="0035001C"/>
    <w:rsid w:val="003501B5"/>
    <w:rsid w:val="0035026D"/>
    <w:rsid w:val="003520D1"/>
    <w:rsid w:val="003540C7"/>
    <w:rsid w:val="00354CD0"/>
    <w:rsid w:val="00354DFD"/>
    <w:rsid w:val="00355BD2"/>
    <w:rsid w:val="003576A0"/>
    <w:rsid w:val="00361253"/>
    <w:rsid w:val="00362BEE"/>
    <w:rsid w:val="00365D86"/>
    <w:rsid w:val="00366C9D"/>
    <w:rsid w:val="00366F91"/>
    <w:rsid w:val="003700DA"/>
    <w:rsid w:val="00370442"/>
    <w:rsid w:val="00374B7A"/>
    <w:rsid w:val="00374CC2"/>
    <w:rsid w:val="00381E50"/>
    <w:rsid w:val="00385B41"/>
    <w:rsid w:val="003861EC"/>
    <w:rsid w:val="003A57BB"/>
    <w:rsid w:val="003A7D96"/>
    <w:rsid w:val="003B025C"/>
    <w:rsid w:val="003B1069"/>
    <w:rsid w:val="003B457B"/>
    <w:rsid w:val="003B63D7"/>
    <w:rsid w:val="003B6B60"/>
    <w:rsid w:val="003C153C"/>
    <w:rsid w:val="003C17C4"/>
    <w:rsid w:val="003C4F67"/>
    <w:rsid w:val="003C5E77"/>
    <w:rsid w:val="003C7546"/>
    <w:rsid w:val="003D4762"/>
    <w:rsid w:val="003D5C43"/>
    <w:rsid w:val="003D799C"/>
    <w:rsid w:val="003D79AE"/>
    <w:rsid w:val="003E04FF"/>
    <w:rsid w:val="003E0F8A"/>
    <w:rsid w:val="003E1C50"/>
    <w:rsid w:val="003E5A81"/>
    <w:rsid w:val="003E6B07"/>
    <w:rsid w:val="003F210F"/>
    <w:rsid w:val="003F36E8"/>
    <w:rsid w:val="003F4549"/>
    <w:rsid w:val="003F4787"/>
    <w:rsid w:val="00404E1D"/>
    <w:rsid w:val="004121A5"/>
    <w:rsid w:val="004124A4"/>
    <w:rsid w:val="004138F2"/>
    <w:rsid w:val="0041681B"/>
    <w:rsid w:val="0042028C"/>
    <w:rsid w:val="00423B54"/>
    <w:rsid w:val="004243BB"/>
    <w:rsid w:val="0042446A"/>
    <w:rsid w:val="00425774"/>
    <w:rsid w:val="00426E78"/>
    <w:rsid w:val="004270AD"/>
    <w:rsid w:val="00432550"/>
    <w:rsid w:val="00435F62"/>
    <w:rsid w:val="0043629D"/>
    <w:rsid w:val="004365F7"/>
    <w:rsid w:val="00436745"/>
    <w:rsid w:val="00437682"/>
    <w:rsid w:val="00440468"/>
    <w:rsid w:val="0044075B"/>
    <w:rsid w:val="0044162A"/>
    <w:rsid w:val="00442B3F"/>
    <w:rsid w:val="00443DB2"/>
    <w:rsid w:val="00444549"/>
    <w:rsid w:val="00450B3A"/>
    <w:rsid w:val="00450DDD"/>
    <w:rsid w:val="00452094"/>
    <w:rsid w:val="00452C9B"/>
    <w:rsid w:val="004568B5"/>
    <w:rsid w:val="00456A24"/>
    <w:rsid w:val="00461AFE"/>
    <w:rsid w:val="0047320D"/>
    <w:rsid w:val="004734BE"/>
    <w:rsid w:val="00474858"/>
    <w:rsid w:val="00476B44"/>
    <w:rsid w:val="0048408E"/>
    <w:rsid w:val="00485010"/>
    <w:rsid w:val="0048562D"/>
    <w:rsid w:val="00485B0C"/>
    <w:rsid w:val="00491D82"/>
    <w:rsid w:val="004925F5"/>
    <w:rsid w:val="00492A6B"/>
    <w:rsid w:val="004944E8"/>
    <w:rsid w:val="00496829"/>
    <w:rsid w:val="004A21A9"/>
    <w:rsid w:val="004A2EB0"/>
    <w:rsid w:val="004A425A"/>
    <w:rsid w:val="004A53E7"/>
    <w:rsid w:val="004A5F8F"/>
    <w:rsid w:val="004B0DFD"/>
    <w:rsid w:val="004B19CC"/>
    <w:rsid w:val="004B1DF1"/>
    <w:rsid w:val="004B7347"/>
    <w:rsid w:val="004C0C07"/>
    <w:rsid w:val="004C636A"/>
    <w:rsid w:val="004D0E2D"/>
    <w:rsid w:val="004D10BE"/>
    <w:rsid w:val="004D13F0"/>
    <w:rsid w:val="004D26F1"/>
    <w:rsid w:val="004D3A06"/>
    <w:rsid w:val="004D5084"/>
    <w:rsid w:val="004D7717"/>
    <w:rsid w:val="004E0C72"/>
    <w:rsid w:val="004E4275"/>
    <w:rsid w:val="004E4BD1"/>
    <w:rsid w:val="004F327B"/>
    <w:rsid w:val="004F381E"/>
    <w:rsid w:val="004F3D76"/>
    <w:rsid w:val="004F3E30"/>
    <w:rsid w:val="004F50EF"/>
    <w:rsid w:val="004F623D"/>
    <w:rsid w:val="004F7A41"/>
    <w:rsid w:val="00501D41"/>
    <w:rsid w:val="00503516"/>
    <w:rsid w:val="00504002"/>
    <w:rsid w:val="005073A5"/>
    <w:rsid w:val="00507E38"/>
    <w:rsid w:val="00511DD8"/>
    <w:rsid w:val="00512040"/>
    <w:rsid w:val="005139B8"/>
    <w:rsid w:val="00517B89"/>
    <w:rsid w:val="005207CF"/>
    <w:rsid w:val="00523077"/>
    <w:rsid w:val="00533D59"/>
    <w:rsid w:val="005405F8"/>
    <w:rsid w:val="00540E45"/>
    <w:rsid w:val="00541AB9"/>
    <w:rsid w:val="00543616"/>
    <w:rsid w:val="00546F06"/>
    <w:rsid w:val="00552429"/>
    <w:rsid w:val="00557312"/>
    <w:rsid w:val="00557CE8"/>
    <w:rsid w:val="00557FD3"/>
    <w:rsid w:val="00562AB1"/>
    <w:rsid w:val="00562DBC"/>
    <w:rsid w:val="00570902"/>
    <w:rsid w:val="0057137F"/>
    <w:rsid w:val="005722F9"/>
    <w:rsid w:val="00572764"/>
    <w:rsid w:val="0057282E"/>
    <w:rsid w:val="005731C5"/>
    <w:rsid w:val="00573380"/>
    <w:rsid w:val="00573991"/>
    <w:rsid w:val="00575449"/>
    <w:rsid w:val="00575D2F"/>
    <w:rsid w:val="00576014"/>
    <w:rsid w:val="005773C2"/>
    <w:rsid w:val="00582DC6"/>
    <w:rsid w:val="00586B3B"/>
    <w:rsid w:val="00586C01"/>
    <w:rsid w:val="00586C24"/>
    <w:rsid w:val="00590E15"/>
    <w:rsid w:val="005917A5"/>
    <w:rsid w:val="00597C17"/>
    <w:rsid w:val="005A1F3A"/>
    <w:rsid w:val="005A513A"/>
    <w:rsid w:val="005A5D70"/>
    <w:rsid w:val="005A7050"/>
    <w:rsid w:val="005B10E5"/>
    <w:rsid w:val="005B168D"/>
    <w:rsid w:val="005B2501"/>
    <w:rsid w:val="005B4684"/>
    <w:rsid w:val="005B6AE0"/>
    <w:rsid w:val="005B6F45"/>
    <w:rsid w:val="005B72B6"/>
    <w:rsid w:val="005C121F"/>
    <w:rsid w:val="005C3701"/>
    <w:rsid w:val="005C52D2"/>
    <w:rsid w:val="005D2A99"/>
    <w:rsid w:val="005D523C"/>
    <w:rsid w:val="005D7E14"/>
    <w:rsid w:val="005E1A03"/>
    <w:rsid w:val="005E4310"/>
    <w:rsid w:val="005E4C16"/>
    <w:rsid w:val="005E5A8A"/>
    <w:rsid w:val="005F2CBC"/>
    <w:rsid w:val="005F3296"/>
    <w:rsid w:val="005F347E"/>
    <w:rsid w:val="005F5D96"/>
    <w:rsid w:val="005F6FFB"/>
    <w:rsid w:val="005F7D08"/>
    <w:rsid w:val="005F7DD9"/>
    <w:rsid w:val="0060105B"/>
    <w:rsid w:val="00601537"/>
    <w:rsid w:val="00602CF9"/>
    <w:rsid w:val="00602EB4"/>
    <w:rsid w:val="00603C47"/>
    <w:rsid w:val="00607C01"/>
    <w:rsid w:val="006106E0"/>
    <w:rsid w:val="00610B13"/>
    <w:rsid w:val="006112B9"/>
    <w:rsid w:val="00622054"/>
    <w:rsid w:val="006220CF"/>
    <w:rsid w:val="00624C4B"/>
    <w:rsid w:val="0063004F"/>
    <w:rsid w:val="00643C3D"/>
    <w:rsid w:val="0064412A"/>
    <w:rsid w:val="00645869"/>
    <w:rsid w:val="006462D6"/>
    <w:rsid w:val="00652BE1"/>
    <w:rsid w:val="006578CF"/>
    <w:rsid w:val="00660ED2"/>
    <w:rsid w:val="00661348"/>
    <w:rsid w:val="00662146"/>
    <w:rsid w:val="00662783"/>
    <w:rsid w:val="006633F3"/>
    <w:rsid w:val="00663740"/>
    <w:rsid w:val="00664548"/>
    <w:rsid w:val="00664F24"/>
    <w:rsid w:val="0066753F"/>
    <w:rsid w:val="00672AE0"/>
    <w:rsid w:val="006911A4"/>
    <w:rsid w:val="00692F77"/>
    <w:rsid w:val="00697492"/>
    <w:rsid w:val="006A140C"/>
    <w:rsid w:val="006A1438"/>
    <w:rsid w:val="006A1A5B"/>
    <w:rsid w:val="006A1B71"/>
    <w:rsid w:val="006A402B"/>
    <w:rsid w:val="006A40AB"/>
    <w:rsid w:val="006A42DD"/>
    <w:rsid w:val="006A5C80"/>
    <w:rsid w:val="006B02E1"/>
    <w:rsid w:val="006B0F1A"/>
    <w:rsid w:val="006B1402"/>
    <w:rsid w:val="006B249A"/>
    <w:rsid w:val="006B39B5"/>
    <w:rsid w:val="006B43AC"/>
    <w:rsid w:val="006B735B"/>
    <w:rsid w:val="006C04BF"/>
    <w:rsid w:val="006C1FD4"/>
    <w:rsid w:val="006C48CD"/>
    <w:rsid w:val="006C4B9D"/>
    <w:rsid w:val="006C6300"/>
    <w:rsid w:val="006C6E6D"/>
    <w:rsid w:val="006D0D6F"/>
    <w:rsid w:val="006D2919"/>
    <w:rsid w:val="006D2CBE"/>
    <w:rsid w:val="006D62AA"/>
    <w:rsid w:val="006E7B39"/>
    <w:rsid w:val="006F21C9"/>
    <w:rsid w:val="006F4983"/>
    <w:rsid w:val="006F4F46"/>
    <w:rsid w:val="0070581C"/>
    <w:rsid w:val="007064D1"/>
    <w:rsid w:val="00706584"/>
    <w:rsid w:val="00706EEB"/>
    <w:rsid w:val="00713577"/>
    <w:rsid w:val="00713703"/>
    <w:rsid w:val="007204CF"/>
    <w:rsid w:val="0072120D"/>
    <w:rsid w:val="00721E82"/>
    <w:rsid w:val="00722E04"/>
    <w:rsid w:val="0072580A"/>
    <w:rsid w:val="00726284"/>
    <w:rsid w:val="007268DA"/>
    <w:rsid w:val="00730A44"/>
    <w:rsid w:val="00731402"/>
    <w:rsid w:val="00731507"/>
    <w:rsid w:val="00731CC7"/>
    <w:rsid w:val="00732236"/>
    <w:rsid w:val="0073340F"/>
    <w:rsid w:val="00736C2C"/>
    <w:rsid w:val="00740095"/>
    <w:rsid w:val="00740946"/>
    <w:rsid w:val="0074200E"/>
    <w:rsid w:val="007425C4"/>
    <w:rsid w:val="00742C70"/>
    <w:rsid w:val="00744C9F"/>
    <w:rsid w:val="00746A0E"/>
    <w:rsid w:val="00755E63"/>
    <w:rsid w:val="00756FAD"/>
    <w:rsid w:val="007572D1"/>
    <w:rsid w:val="007606D9"/>
    <w:rsid w:val="007609B0"/>
    <w:rsid w:val="00764C3A"/>
    <w:rsid w:val="00767264"/>
    <w:rsid w:val="007700B5"/>
    <w:rsid w:val="00772191"/>
    <w:rsid w:val="007728AC"/>
    <w:rsid w:val="007730B1"/>
    <w:rsid w:val="00776BE7"/>
    <w:rsid w:val="00776E12"/>
    <w:rsid w:val="00780627"/>
    <w:rsid w:val="00781054"/>
    <w:rsid w:val="00782837"/>
    <w:rsid w:val="00782B19"/>
    <w:rsid w:val="00783004"/>
    <w:rsid w:val="007838CE"/>
    <w:rsid w:val="007858DE"/>
    <w:rsid w:val="007860D9"/>
    <w:rsid w:val="00786E5F"/>
    <w:rsid w:val="007A12A0"/>
    <w:rsid w:val="007A5E5E"/>
    <w:rsid w:val="007A5EB8"/>
    <w:rsid w:val="007B1D70"/>
    <w:rsid w:val="007B77E5"/>
    <w:rsid w:val="007C154B"/>
    <w:rsid w:val="007D05FE"/>
    <w:rsid w:val="007D1B20"/>
    <w:rsid w:val="007D39C2"/>
    <w:rsid w:val="007D524A"/>
    <w:rsid w:val="007D5D82"/>
    <w:rsid w:val="007D6F78"/>
    <w:rsid w:val="007E2C8D"/>
    <w:rsid w:val="007E2D32"/>
    <w:rsid w:val="007E4297"/>
    <w:rsid w:val="007E7D3F"/>
    <w:rsid w:val="007F30B5"/>
    <w:rsid w:val="007F5C65"/>
    <w:rsid w:val="007F63A9"/>
    <w:rsid w:val="00801FF8"/>
    <w:rsid w:val="008037BA"/>
    <w:rsid w:val="00807A3D"/>
    <w:rsid w:val="00810A6E"/>
    <w:rsid w:val="0081269F"/>
    <w:rsid w:val="00815C3B"/>
    <w:rsid w:val="00816809"/>
    <w:rsid w:val="0081763A"/>
    <w:rsid w:val="00817CF3"/>
    <w:rsid w:val="00820287"/>
    <w:rsid w:val="008228AD"/>
    <w:rsid w:val="00822FE4"/>
    <w:rsid w:val="008269BB"/>
    <w:rsid w:val="008275AC"/>
    <w:rsid w:val="00827E83"/>
    <w:rsid w:val="00832209"/>
    <w:rsid w:val="00832896"/>
    <w:rsid w:val="00833318"/>
    <w:rsid w:val="00835423"/>
    <w:rsid w:val="00837CDF"/>
    <w:rsid w:val="00841615"/>
    <w:rsid w:val="008418B8"/>
    <w:rsid w:val="00841BA9"/>
    <w:rsid w:val="00844F9C"/>
    <w:rsid w:val="00847074"/>
    <w:rsid w:val="00851649"/>
    <w:rsid w:val="00852068"/>
    <w:rsid w:val="00855BDF"/>
    <w:rsid w:val="00864039"/>
    <w:rsid w:val="00864D5F"/>
    <w:rsid w:val="008667B0"/>
    <w:rsid w:val="008723FF"/>
    <w:rsid w:val="00872638"/>
    <w:rsid w:val="008727C2"/>
    <w:rsid w:val="00876607"/>
    <w:rsid w:val="00877F50"/>
    <w:rsid w:val="00883A05"/>
    <w:rsid w:val="00886410"/>
    <w:rsid w:val="00891330"/>
    <w:rsid w:val="00893303"/>
    <w:rsid w:val="00894DD9"/>
    <w:rsid w:val="00897555"/>
    <w:rsid w:val="008A235B"/>
    <w:rsid w:val="008A5183"/>
    <w:rsid w:val="008B2A33"/>
    <w:rsid w:val="008B382C"/>
    <w:rsid w:val="008B6071"/>
    <w:rsid w:val="008B6F91"/>
    <w:rsid w:val="008B77DA"/>
    <w:rsid w:val="008C1C2D"/>
    <w:rsid w:val="008C26B0"/>
    <w:rsid w:val="008C378C"/>
    <w:rsid w:val="008C6A37"/>
    <w:rsid w:val="008D1401"/>
    <w:rsid w:val="008D22F9"/>
    <w:rsid w:val="008D6660"/>
    <w:rsid w:val="008E17B6"/>
    <w:rsid w:val="008E3584"/>
    <w:rsid w:val="008F1FA1"/>
    <w:rsid w:val="008F2178"/>
    <w:rsid w:val="008F3500"/>
    <w:rsid w:val="008F4478"/>
    <w:rsid w:val="00901769"/>
    <w:rsid w:val="00902BCC"/>
    <w:rsid w:val="0091382A"/>
    <w:rsid w:val="00921566"/>
    <w:rsid w:val="00926782"/>
    <w:rsid w:val="00932C5D"/>
    <w:rsid w:val="00937084"/>
    <w:rsid w:val="00937FE3"/>
    <w:rsid w:val="00942785"/>
    <w:rsid w:val="00942959"/>
    <w:rsid w:val="00942978"/>
    <w:rsid w:val="00943B2F"/>
    <w:rsid w:val="00946B79"/>
    <w:rsid w:val="00947DE9"/>
    <w:rsid w:val="00947E14"/>
    <w:rsid w:val="00951D41"/>
    <w:rsid w:val="00952014"/>
    <w:rsid w:val="009547A7"/>
    <w:rsid w:val="00957378"/>
    <w:rsid w:val="00957637"/>
    <w:rsid w:val="00961998"/>
    <w:rsid w:val="00964BA8"/>
    <w:rsid w:val="009656AB"/>
    <w:rsid w:val="00970EEE"/>
    <w:rsid w:val="00973278"/>
    <w:rsid w:val="00976F61"/>
    <w:rsid w:val="0098038B"/>
    <w:rsid w:val="00984384"/>
    <w:rsid w:val="00984732"/>
    <w:rsid w:val="0098643A"/>
    <w:rsid w:val="00986A3B"/>
    <w:rsid w:val="00987F42"/>
    <w:rsid w:val="00991A60"/>
    <w:rsid w:val="009927E0"/>
    <w:rsid w:val="009955CD"/>
    <w:rsid w:val="00997643"/>
    <w:rsid w:val="009A050F"/>
    <w:rsid w:val="009A342D"/>
    <w:rsid w:val="009A7B78"/>
    <w:rsid w:val="009A7D56"/>
    <w:rsid w:val="009B6A06"/>
    <w:rsid w:val="009B7C9F"/>
    <w:rsid w:val="009C02A3"/>
    <w:rsid w:val="009C2CB9"/>
    <w:rsid w:val="009C2CD1"/>
    <w:rsid w:val="009C6139"/>
    <w:rsid w:val="009D0608"/>
    <w:rsid w:val="009D0987"/>
    <w:rsid w:val="009D1D21"/>
    <w:rsid w:val="009D2287"/>
    <w:rsid w:val="009D3374"/>
    <w:rsid w:val="009D45BB"/>
    <w:rsid w:val="009E0589"/>
    <w:rsid w:val="009E0F40"/>
    <w:rsid w:val="009E11DB"/>
    <w:rsid w:val="009E18D3"/>
    <w:rsid w:val="009E1C19"/>
    <w:rsid w:val="009E31F1"/>
    <w:rsid w:val="009E4F8C"/>
    <w:rsid w:val="009E7DC0"/>
    <w:rsid w:val="009E7E20"/>
    <w:rsid w:val="00A04214"/>
    <w:rsid w:val="00A055CC"/>
    <w:rsid w:val="00A05947"/>
    <w:rsid w:val="00A06F6A"/>
    <w:rsid w:val="00A06F79"/>
    <w:rsid w:val="00A07EFA"/>
    <w:rsid w:val="00A1097F"/>
    <w:rsid w:val="00A10E34"/>
    <w:rsid w:val="00A11C78"/>
    <w:rsid w:val="00A12647"/>
    <w:rsid w:val="00A130AB"/>
    <w:rsid w:val="00A15DC3"/>
    <w:rsid w:val="00A22EF9"/>
    <w:rsid w:val="00A230F9"/>
    <w:rsid w:val="00A23879"/>
    <w:rsid w:val="00A23A45"/>
    <w:rsid w:val="00A26C7F"/>
    <w:rsid w:val="00A270F0"/>
    <w:rsid w:val="00A271A7"/>
    <w:rsid w:val="00A34410"/>
    <w:rsid w:val="00A364D1"/>
    <w:rsid w:val="00A36BAF"/>
    <w:rsid w:val="00A42B27"/>
    <w:rsid w:val="00A44C9C"/>
    <w:rsid w:val="00A4632F"/>
    <w:rsid w:val="00A56CCD"/>
    <w:rsid w:val="00A570CA"/>
    <w:rsid w:val="00A64B02"/>
    <w:rsid w:val="00A66797"/>
    <w:rsid w:val="00A70EBE"/>
    <w:rsid w:val="00A715CB"/>
    <w:rsid w:val="00A73E2C"/>
    <w:rsid w:val="00A74D63"/>
    <w:rsid w:val="00A838E4"/>
    <w:rsid w:val="00A83C98"/>
    <w:rsid w:val="00A83F24"/>
    <w:rsid w:val="00A91511"/>
    <w:rsid w:val="00A91946"/>
    <w:rsid w:val="00A92BEF"/>
    <w:rsid w:val="00A96CA6"/>
    <w:rsid w:val="00AA068E"/>
    <w:rsid w:val="00AA21AC"/>
    <w:rsid w:val="00AA474B"/>
    <w:rsid w:val="00AA5F99"/>
    <w:rsid w:val="00AC2BB1"/>
    <w:rsid w:val="00AC470E"/>
    <w:rsid w:val="00AC4FC1"/>
    <w:rsid w:val="00AC69D7"/>
    <w:rsid w:val="00AD4132"/>
    <w:rsid w:val="00AD763C"/>
    <w:rsid w:val="00AE0A4F"/>
    <w:rsid w:val="00AE2554"/>
    <w:rsid w:val="00AE301D"/>
    <w:rsid w:val="00AE31B3"/>
    <w:rsid w:val="00AE39F2"/>
    <w:rsid w:val="00AE43F9"/>
    <w:rsid w:val="00AE77A6"/>
    <w:rsid w:val="00AE7FD2"/>
    <w:rsid w:val="00AF09DE"/>
    <w:rsid w:val="00AF2854"/>
    <w:rsid w:val="00AF381D"/>
    <w:rsid w:val="00AF50E6"/>
    <w:rsid w:val="00AF7178"/>
    <w:rsid w:val="00B022B2"/>
    <w:rsid w:val="00B02857"/>
    <w:rsid w:val="00B11979"/>
    <w:rsid w:val="00B1281A"/>
    <w:rsid w:val="00B1449F"/>
    <w:rsid w:val="00B16090"/>
    <w:rsid w:val="00B20A63"/>
    <w:rsid w:val="00B2441A"/>
    <w:rsid w:val="00B3021F"/>
    <w:rsid w:val="00B377B7"/>
    <w:rsid w:val="00B4030B"/>
    <w:rsid w:val="00B44B62"/>
    <w:rsid w:val="00B47B0C"/>
    <w:rsid w:val="00B52B9A"/>
    <w:rsid w:val="00B535B3"/>
    <w:rsid w:val="00B5378D"/>
    <w:rsid w:val="00B54E39"/>
    <w:rsid w:val="00B57811"/>
    <w:rsid w:val="00B61757"/>
    <w:rsid w:val="00B629A5"/>
    <w:rsid w:val="00B65E44"/>
    <w:rsid w:val="00B70C06"/>
    <w:rsid w:val="00B72131"/>
    <w:rsid w:val="00B73EC6"/>
    <w:rsid w:val="00B7560C"/>
    <w:rsid w:val="00B75710"/>
    <w:rsid w:val="00B75F37"/>
    <w:rsid w:val="00B76A8F"/>
    <w:rsid w:val="00B85ABA"/>
    <w:rsid w:val="00B877CD"/>
    <w:rsid w:val="00B9073C"/>
    <w:rsid w:val="00B91348"/>
    <w:rsid w:val="00B91367"/>
    <w:rsid w:val="00B9176B"/>
    <w:rsid w:val="00B9727C"/>
    <w:rsid w:val="00BA11B6"/>
    <w:rsid w:val="00BA3FD5"/>
    <w:rsid w:val="00BA76B9"/>
    <w:rsid w:val="00BB28E6"/>
    <w:rsid w:val="00BB4F74"/>
    <w:rsid w:val="00BB5BA6"/>
    <w:rsid w:val="00BB753E"/>
    <w:rsid w:val="00BC1118"/>
    <w:rsid w:val="00BC215A"/>
    <w:rsid w:val="00BC3449"/>
    <w:rsid w:val="00BC5E59"/>
    <w:rsid w:val="00BC5F96"/>
    <w:rsid w:val="00BC7455"/>
    <w:rsid w:val="00BE3459"/>
    <w:rsid w:val="00BF34A8"/>
    <w:rsid w:val="00BF4B8E"/>
    <w:rsid w:val="00C018AA"/>
    <w:rsid w:val="00C02A3C"/>
    <w:rsid w:val="00C05B9D"/>
    <w:rsid w:val="00C10C72"/>
    <w:rsid w:val="00C116A6"/>
    <w:rsid w:val="00C12419"/>
    <w:rsid w:val="00C125F6"/>
    <w:rsid w:val="00C127D9"/>
    <w:rsid w:val="00C25DFD"/>
    <w:rsid w:val="00C32253"/>
    <w:rsid w:val="00C357ED"/>
    <w:rsid w:val="00C35C0D"/>
    <w:rsid w:val="00C362AF"/>
    <w:rsid w:val="00C370F3"/>
    <w:rsid w:val="00C371A3"/>
    <w:rsid w:val="00C438DB"/>
    <w:rsid w:val="00C52C7F"/>
    <w:rsid w:val="00C55949"/>
    <w:rsid w:val="00C57A37"/>
    <w:rsid w:val="00C66129"/>
    <w:rsid w:val="00C67C93"/>
    <w:rsid w:val="00C70DA4"/>
    <w:rsid w:val="00C71E2F"/>
    <w:rsid w:val="00C72A56"/>
    <w:rsid w:val="00C761C3"/>
    <w:rsid w:val="00C76C58"/>
    <w:rsid w:val="00C8243B"/>
    <w:rsid w:val="00C82C63"/>
    <w:rsid w:val="00C84C1E"/>
    <w:rsid w:val="00C872E3"/>
    <w:rsid w:val="00C90A13"/>
    <w:rsid w:val="00C9339C"/>
    <w:rsid w:val="00C94EDD"/>
    <w:rsid w:val="00C96344"/>
    <w:rsid w:val="00C964C6"/>
    <w:rsid w:val="00C97630"/>
    <w:rsid w:val="00CA08FB"/>
    <w:rsid w:val="00CA1F1B"/>
    <w:rsid w:val="00CA6172"/>
    <w:rsid w:val="00CA6889"/>
    <w:rsid w:val="00CB0708"/>
    <w:rsid w:val="00CB0FDE"/>
    <w:rsid w:val="00CB1FD4"/>
    <w:rsid w:val="00CB22F9"/>
    <w:rsid w:val="00CB578C"/>
    <w:rsid w:val="00CB5DF1"/>
    <w:rsid w:val="00CC0252"/>
    <w:rsid w:val="00CC2CE5"/>
    <w:rsid w:val="00CC4006"/>
    <w:rsid w:val="00CD753E"/>
    <w:rsid w:val="00CE0606"/>
    <w:rsid w:val="00CE1820"/>
    <w:rsid w:val="00CE3727"/>
    <w:rsid w:val="00CE70C0"/>
    <w:rsid w:val="00CF4D2F"/>
    <w:rsid w:val="00CF6CCE"/>
    <w:rsid w:val="00D02476"/>
    <w:rsid w:val="00D02FEE"/>
    <w:rsid w:val="00D04E7E"/>
    <w:rsid w:val="00D0725D"/>
    <w:rsid w:val="00D12CCE"/>
    <w:rsid w:val="00D14FA7"/>
    <w:rsid w:val="00D1543A"/>
    <w:rsid w:val="00D16ECA"/>
    <w:rsid w:val="00D230FA"/>
    <w:rsid w:val="00D240F8"/>
    <w:rsid w:val="00D244B6"/>
    <w:rsid w:val="00D30CFE"/>
    <w:rsid w:val="00D353BA"/>
    <w:rsid w:val="00D3670E"/>
    <w:rsid w:val="00D36F85"/>
    <w:rsid w:val="00D516AA"/>
    <w:rsid w:val="00D52A24"/>
    <w:rsid w:val="00D5702D"/>
    <w:rsid w:val="00D6659A"/>
    <w:rsid w:val="00D6671E"/>
    <w:rsid w:val="00D66957"/>
    <w:rsid w:val="00D707DB"/>
    <w:rsid w:val="00D71662"/>
    <w:rsid w:val="00D8108B"/>
    <w:rsid w:val="00D8163C"/>
    <w:rsid w:val="00D84159"/>
    <w:rsid w:val="00D878F1"/>
    <w:rsid w:val="00D92392"/>
    <w:rsid w:val="00D92A6C"/>
    <w:rsid w:val="00DA1013"/>
    <w:rsid w:val="00DB0D65"/>
    <w:rsid w:val="00DB0FB9"/>
    <w:rsid w:val="00DB1E34"/>
    <w:rsid w:val="00DB2097"/>
    <w:rsid w:val="00DB5F64"/>
    <w:rsid w:val="00DB6202"/>
    <w:rsid w:val="00DC3709"/>
    <w:rsid w:val="00DC7079"/>
    <w:rsid w:val="00DD36F0"/>
    <w:rsid w:val="00DD3EE0"/>
    <w:rsid w:val="00DD6E8C"/>
    <w:rsid w:val="00DE02BD"/>
    <w:rsid w:val="00DE1881"/>
    <w:rsid w:val="00DE2A47"/>
    <w:rsid w:val="00DE2F1C"/>
    <w:rsid w:val="00DE55CC"/>
    <w:rsid w:val="00DF26C7"/>
    <w:rsid w:val="00DF39CF"/>
    <w:rsid w:val="00DF3BAA"/>
    <w:rsid w:val="00DF5611"/>
    <w:rsid w:val="00DF5C00"/>
    <w:rsid w:val="00E00150"/>
    <w:rsid w:val="00E046B1"/>
    <w:rsid w:val="00E062A4"/>
    <w:rsid w:val="00E10B84"/>
    <w:rsid w:val="00E12193"/>
    <w:rsid w:val="00E15E99"/>
    <w:rsid w:val="00E160A2"/>
    <w:rsid w:val="00E207DB"/>
    <w:rsid w:val="00E24280"/>
    <w:rsid w:val="00E24F33"/>
    <w:rsid w:val="00E25CA5"/>
    <w:rsid w:val="00E27F4D"/>
    <w:rsid w:val="00E3022D"/>
    <w:rsid w:val="00E36F84"/>
    <w:rsid w:val="00E41620"/>
    <w:rsid w:val="00E41E59"/>
    <w:rsid w:val="00E41F44"/>
    <w:rsid w:val="00E43556"/>
    <w:rsid w:val="00E44390"/>
    <w:rsid w:val="00E44DD0"/>
    <w:rsid w:val="00E47283"/>
    <w:rsid w:val="00E47A2A"/>
    <w:rsid w:val="00E50C80"/>
    <w:rsid w:val="00E5166C"/>
    <w:rsid w:val="00E575A3"/>
    <w:rsid w:val="00E601A0"/>
    <w:rsid w:val="00E605F6"/>
    <w:rsid w:val="00E60948"/>
    <w:rsid w:val="00E6192D"/>
    <w:rsid w:val="00E63C19"/>
    <w:rsid w:val="00E67A55"/>
    <w:rsid w:val="00E742C9"/>
    <w:rsid w:val="00E82F92"/>
    <w:rsid w:val="00E83FBE"/>
    <w:rsid w:val="00E855C5"/>
    <w:rsid w:val="00E90BEB"/>
    <w:rsid w:val="00E95D35"/>
    <w:rsid w:val="00EA3648"/>
    <w:rsid w:val="00EA618D"/>
    <w:rsid w:val="00EB0B08"/>
    <w:rsid w:val="00EB0E92"/>
    <w:rsid w:val="00EB1993"/>
    <w:rsid w:val="00EB1F87"/>
    <w:rsid w:val="00EB3606"/>
    <w:rsid w:val="00EC1FBE"/>
    <w:rsid w:val="00EC2008"/>
    <w:rsid w:val="00EC2CFF"/>
    <w:rsid w:val="00EC54A1"/>
    <w:rsid w:val="00EC6FBE"/>
    <w:rsid w:val="00EC7D1C"/>
    <w:rsid w:val="00ED3842"/>
    <w:rsid w:val="00ED5383"/>
    <w:rsid w:val="00ED7B9D"/>
    <w:rsid w:val="00EE0CA5"/>
    <w:rsid w:val="00EE5AB0"/>
    <w:rsid w:val="00EF030B"/>
    <w:rsid w:val="00EF1263"/>
    <w:rsid w:val="00EF52F2"/>
    <w:rsid w:val="00F02633"/>
    <w:rsid w:val="00F043CA"/>
    <w:rsid w:val="00F04EEC"/>
    <w:rsid w:val="00F05779"/>
    <w:rsid w:val="00F078F9"/>
    <w:rsid w:val="00F11C7F"/>
    <w:rsid w:val="00F135A6"/>
    <w:rsid w:val="00F13D71"/>
    <w:rsid w:val="00F15969"/>
    <w:rsid w:val="00F16BE3"/>
    <w:rsid w:val="00F20278"/>
    <w:rsid w:val="00F2082C"/>
    <w:rsid w:val="00F21914"/>
    <w:rsid w:val="00F22D27"/>
    <w:rsid w:val="00F24465"/>
    <w:rsid w:val="00F2555D"/>
    <w:rsid w:val="00F2570C"/>
    <w:rsid w:val="00F2754C"/>
    <w:rsid w:val="00F276F3"/>
    <w:rsid w:val="00F30026"/>
    <w:rsid w:val="00F30471"/>
    <w:rsid w:val="00F30EEB"/>
    <w:rsid w:val="00F32199"/>
    <w:rsid w:val="00F3242B"/>
    <w:rsid w:val="00F36D29"/>
    <w:rsid w:val="00F4021C"/>
    <w:rsid w:val="00F402A6"/>
    <w:rsid w:val="00F4113F"/>
    <w:rsid w:val="00F422EE"/>
    <w:rsid w:val="00F47C4C"/>
    <w:rsid w:val="00F50920"/>
    <w:rsid w:val="00F51BC4"/>
    <w:rsid w:val="00F5237A"/>
    <w:rsid w:val="00F55735"/>
    <w:rsid w:val="00F60B82"/>
    <w:rsid w:val="00F6411F"/>
    <w:rsid w:val="00F64F98"/>
    <w:rsid w:val="00F6665A"/>
    <w:rsid w:val="00F7243B"/>
    <w:rsid w:val="00F72D88"/>
    <w:rsid w:val="00F733F0"/>
    <w:rsid w:val="00F735F3"/>
    <w:rsid w:val="00F77A29"/>
    <w:rsid w:val="00F80617"/>
    <w:rsid w:val="00F81164"/>
    <w:rsid w:val="00F81748"/>
    <w:rsid w:val="00F82FF4"/>
    <w:rsid w:val="00F84084"/>
    <w:rsid w:val="00F92D03"/>
    <w:rsid w:val="00F937C6"/>
    <w:rsid w:val="00F96900"/>
    <w:rsid w:val="00F97CE9"/>
    <w:rsid w:val="00FA1472"/>
    <w:rsid w:val="00FA1FF2"/>
    <w:rsid w:val="00FA2BF4"/>
    <w:rsid w:val="00FA3736"/>
    <w:rsid w:val="00FA7727"/>
    <w:rsid w:val="00FB056F"/>
    <w:rsid w:val="00FB09BE"/>
    <w:rsid w:val="00FB4DCB"/>
    <w:rsid w:val="00FB5BAF"/>
    <w:rsid w:val="00FC4D3B"/>
    <w:rsid w:val="00FC6BD5"/>
    <w:rsid w:val="00FD06EE"/>
    <w:rsid w:val="00FD4F06"/>
    <w:rsid w:val="00FD629D"/>
    <w:rsid w:val="00FD7C74"/>
    <w:rsid w:val="00FE1497"/>
    <w:rsid w:val="00FE6E55"/>
    <w:rsid w:val="00FF06E8"/>
    <w:rsid w:val="00FF2BF7"/>
    <w:rsid w:val="00FF2EF5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21193"/>
  <w15:docId w15:val="{EA0E0539-9641-4EAB-8291-B57D40FA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C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C5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27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t%20Funeral%20Home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(blank)]].dotx</Template>
  <TotalTime>14</TotalTime>
  <Pages>1</Pages>
  <Words>136</Words>
  <Characters>688</Characters>
  <Application>Microsoft Office Word</Application>
  <DocSecurity>0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Hart Funeral Home</dc:creator>
  <cp:lastModifiedBy>Ty Hart</cp:lastModifiedBy>
  <cp:revision>17</cp:revision>
  <cp:lastPrinted>2024-01-12T22:36:00Z</cp:lastPrinted>
  <dcterms:created xsi:type="dcterms:W3CDTF">2024-01-31T22:41:00Z</dcterms:created>
  <dcterms:modified xsi:type="dcterms:W3CDTF">2024-01-31T22:54:00Z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GrammarlyDocumentId">
    <vt:lpwstr>1e4120ba82506f81168798d711fd8183a6deabb29034da944826fbc3faa9e4fa</vt:lpwstr>
  </property>
</Properties>
</file>