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7C57" w14:textId="77777777" w:rsidR="00DE02BD" w:rsidRDefault="00DE02BD" w:rsidP="00932C5D">
      <w:pPr>
        <w:jc w:val="center"/>
        <w:rPr>
          <w:sz w:val="32"/>
          <w:szCs w:val="32"/>
        </w:rPr>
      </w:pPr>
    </w:p>
    <w:p w14:paraId="65E28C73" w14:textId="77777777" w:rsidR="00DE02BD" w:rsidRDefault="00DE02BD" w:rsidP="00932C5D">
      <w:pPr>
        <w:jc w:val="center"/>
        <w:rPr>
          <w:sz w:val="32"/>
          <w:szCs w:val="32"/>
        </w:rPr>
      </w:pPr>
    </w:p>
    <w:p w14:paraId="1F368C29" w14:textId="77777777" w:rsidR="005778E5" w:rsidRDefault="00BE3459" w:rsidP="00932C5D">
      <w:pPr>
        <w:jc w:val="center"/>
        <w:rPr>
          <w:sz w:val="32"/>
          <w:szCs w:val="32"/>
        </w:rPr>
      </w:pPr>
      <w:r w:rsidRPr="00952014">
        <w:rPr>
          <w:sz w:val="32"/>
          <w:szCs w:val="32"/>
        </w:rPr>
        <w:t>Hart Funeral Home, Inc.</w:t>
      </w:r>
      <w:r w:rsidR="00F422EE">
        <w:rPr>
          <w:sz w:val="32"/>
          <w:szCs w:val="32"/>
        </w:rPr>
        <w:t xml:space="preserve">, </w:t>
      </w:r>
    </w:p>
    <w:p w14:paraId="143BE6D4" w14:textId="064EFC6D" w:rsidR="00A07EFA" w:rsidRDefault="00BE3459" w:rsidP="00932C5D">
      <w:pPr>
        <w:jc w:val="center"/>
        <w:rPr>
          <w:sz w:val="32"/>
          <w:szCs w:val="32"/>
        </w:rPr>
      </w:pPr>
      <w:r w:rsidRPr="00952014">
        <w:rPr>
          <w:sz w:val="32"/>
          <w:szCs w:val="32"/>
        </w:rPr>
        <w:t>P.O. Box 415</w:t>
      </w:r>
      <w:r w:rsidR="00E47283">
        <w:rPr>
          <w:sz w:val="32"/>
          <w:szCs w:val="32"/>
        </w:rPr>
        <w:t xml:space="preserve"> </w:t>
      </w:r>
      <w:r w:rsidRPr="00952014">
        <w:rPr>
          <w:sz w:val="32"/>
          <w:szCs w:val="32"/>
        </w:rPr>
        <w:t>Corbin, KY 40702</w:t>
      </w:r>
    </w:p>
    <w:p w14:paraId="16C7BE28" w14:textId="7C8F45C5" w:rsidR="005778E5" w:rsidRDefault="005778E5" w:rsidP="001A60C4">
      <w:pPr>
        <w:jc w:val="center"/>
        <w:rPr>
          <w:sz w:val="32"/>
          <w:szCs w:val="32"/>
        </w:rPr>
      </w:pPr>
      <w:r>
        <w:rPr>
          <w:sz w:val="32"/>
          <w:szCs w:val="32"/>
        </w:rPr>
        <w:t>606-528-53</w:t>
      </w:r>
      <w:r w:rsidR="001A60C4">
        <w:rPr>
          <w:sz w:val="32"/>
          <w:szCs w:val="32"/>
        </w:rPr>
        <w:t>11</w:t>
      </w:r>
    </w:p>
    <w:p w14:paraId="589D604F" w14:textId="77777777" w:rsidR="001A60C4" w:rsidRDefault="001A60C4" w:rsidP="001A60C4">
      <w:pPr>
        <w:jc w:val="center"/>
        <w:rPr>
          <w:sz w:val="32"/>
          <w:szCs w:val="32"/>
        </w:rPr>
      </w:pPr>
    </w:p>
    <w:p w14:paraId="5E05FE92" w14:textId="55B2D6BD" w:rsidR="005D36EB" w:rsidRDefault="002C142D" w:rsidP="00751024">
      <w:pPr>
        <w:rPr>
          <w:sz w:val="28"/>
          <w:szCs w:val="28"/>
        </w:rPr>
      </w:pPr>
      <w:r>
        <w:rPr>
          <w:sz w:val="28"/>
          <w:szCs w:val="28"/>
        </w:rPr>
        <w:t xml:space="preserve">Obituary for </w:t>
      </w:r>
      <w:r w:rsidR="009D4DEC">
        <w:rPr>
          <w:sz w:val="28"/>
          <w:szCs w:val="28"/>
        </w:rPr>
        <w:t xml:space="preserve">Virginia Ruth </w:t>
      </w:r>
      <w:r w:rsidR="003C30F1">
        <w:rPr>
          <w:sz w:val="28"/>
          <w:szCs w:val="28"/>
        </w:rPr>
        <w:t xml:space="preserve">Sturgill </w:t>
      </w:r>
      <w:r w:rsidR="009D4DEC">
        <w:rPr>
          <w:sz w:val="28"/>
          <w:szCs w:val="28"/>
        </w:rPr>
        <w:t>Warren</w:t>
      </w:r>
    </w:p>
    <w:p w14:paraId="08597210" w14:textId="77777777" w:rsidR="009D4DEC" w:rsidRDefault="009D4DEC" w:rsidP="00751024">
      <w:pPr>
        <w:rPr>
          <w:sz w:val="28"/>
          <w:szCs w:val="28"/>
        </w:rPr>
      </w:pPr>
    </w:p>
    <w:p w14:paraId="523B84BA" w14:textId="47F4143D" w:rsidR="009D4DEC" w:rsidRDefault="009D4DEC" w:rsidP="00751024">
      <w:pPr>
        <w:rPr>
          <w:sz w:val="28"/>
          <w:szCs w:val="28"/>
        </w:rPr>
      </w:pPr>
      <w:r>
        <w:rPr>
          <w:sz w:val="28"/>
          <w:szCs w:val="28"/>
        </w:rPr>
        <w:t xml:space="preserve">Virginia Ruth </w:t>
      </w:r>
      <w:r w:rsidR="003C30F1">
        <w:rPr>
          <w:sz w:val="28"/>
          <w:szCs w:val="28"/>
        </w:rPr>
        <w:t xml:space="preserve">Sturgill </w:t>
      </w:r>
      <w:r>
        <w:rPr>
          <w:sz w:val="28"/>
          <w:szCs w:val="28"/>
        </w:rPr>
        <w:t>Warren, 67, passed away</w:t>
      </w:r>
      <w:r w:rsidR="009E2333">
        <w:rPr>
          <w:sz w:val="28"/>
          <w:szCs w:val="28"/>
        </w:rPr>
        <w:t xml:space="preserve"> Thursday, June 5, 2025, at her home in Corbin, Kentucky.  Born February 3, 1958, she was the daughter of the late </w:t>
      </w:r>
      <w:r w:rsidR="003C30F1">
        <w:rPr>
          <w:sz w:val="28"/>
          <w:szCs w:val="28"/>
        </w:rPr>
        <w:t>Rexford and Lela Turner.</w:t>
      </w:r>
    </w:p>
    <w:p w14:paraId="07442644" w14:textId="77777777" w:rsidR="003C30F1" w:rsidRDefault="003C30F1" w:rsidP="00751024">
      <w:pPr>
        <w:rPr>
          <w:sz w:val="28"/>
          <w:szCs w:val="28"/>
        </w:rPr>
      </w:pPr>
    </w:p>
    <w:p w14:paraId="09AA7D3B" w14:textId="41D39339" w:rsidR="003C30F1" w:rsidRDefault="003C30F1" w:rsidP="00751024">
      <w:pPr>
        <w:rPr>
          <w:sz w:val="28"/>
          <w:szCs w:val="28"/>
        </w:rPr>
      </w:pPr>
      <w:r>
        <w:rPr>
          <w:sz w:val="28"/>
          <w:szCs w:val="28"/>
        </w:rPr>
        <w:t xml:space="preserve">In addition to her father and mother, Virginia was preceded in death by </w:t>
      </w:r>
      <w:proofErr w:type="gramStart"/>
      <w:r>
        <w:rPr>
          <w:sz w:val="28"/>
          <w:szCs w:val="28"/>
        </w:rPr>
        <w:t xml:space="preserve">her </w:t>
      </w:r>
      <w:r w:rsidR="00E850AC">
        <w:rPr>
          <w:sz w:val="28"/>
          <w:szCs w:val="28"/>
        </w:rPr>
        <w:t xml:space="preserve"> husband</w:t>
      </w:r>
      <w:proofErr w:type="gramEnd"/>
      <w:r w:rsidR="00E850AC">
        <w:rPr>
          <w:sz w:val="28"/>
          <w:szCs w:val="28"/>
        </w:rPr>
        <w:t xml:space="preserve">, Denny Ray Sturgill, and </w:t>
      </w:r>
      <w:r w:rsidR="00EC53F4">
        <w:rPr>
          <w:sz w:val="28"/>
          <w:szCs w:val="28"/>
        </w:rPr>
        <w:t xml:space="preserve">her </w:t>
      </w:r>
      <w:r>
        <w:rPr>
          <w:sz w:val="28"/>
          <w:szCs w:val="28"/>
        </w:rPr>
        <w:t xml:space="preserve">granddaughter, </w:t>
      </w:r>
      <w:r w:rsidR="00E850AC">
        <w:rPr>
          <w:sz w:val="28"/>
          <w:szCs w:val="28"/>
        </w:rPr>
        <w:t>Mahayla Jane Sturgill.</w:t>
      </w:r>
    </w:p>
    <w:p w14:paraId="30169801" w14:textId="77777777" w:rsidR="00EC53F4" w:rsidRDefault="00EC53F4" w:rsidP="00751024">
      <w:pPr>
        <w:rPr>
          <w:sz w:val="28"/>
          <w:szCs w:val="28"/>
        </w:rPr>
      </w:pPr>
    </w:p>
    <w:p w14:paraId="336FC3D3" w14:textId="64B38F6F" w:rsidR="00EC53F4" w:rsidRDefault="00EC53F4" w:rsidP="00751024">
      <w:pPr>
        <w:rPr>
          <w:sz w:val="28"/>
          <w:szCs w:val="28"/>
        </w:rPr>
      </w:pPr>
      <w:r>
        <w:rPr>
          <w:sz w:val="28"/>
          <w:szCs w:val="28"/>
        </w:rPr>
        <w:t xml:space="preserve">She leaves behind her son, Dennis Marshall Sturgill and wife Britney; son, Jonathan Dawson; </w:t>
      </w:r>
      <w:r w:rsidR="0076217A">
        <w:rPr>
          <w:sz w:val="28"/>
          <w:szCs w:val="28"/>
        </w:rPr>
        <w:t>five grandchildren: Den</w:t>
      </w:r>
      <w:r w:rsidR="00BD2EBD">
        <w:rPr>
          <w:sz w:val="28"/>
          <w:szCs w:val="28"/>
        </w:rPr>
        <w:t>ny</w:t>
      </w:r>
      <w:r w:rsidR="0076217A">
        <w:rPr>
          <w:sz w:val="28"/>
          <w:szCs w:val="28"/>
        </w:rPr>
        <w:t xml:space="preserve"> Ray Sturgill, Micah Lynn Sturgill, Caleb Elijah Demar Sturgill, Emma Lee-Ann Sturgill, and Brenlynn Mataya Sturgill; </w:t>
      </w:r>
      <w:r w:rsidR="007C36A5">
        <w:rPr>
          <w:sz w:val="28"/>
          <w:szCs w:val="28"/>
        </w:rPr>
        <w:t>two brothers: Garrett Wayne Turner and Michael Turner;</w:t>
      </w:r>
      <w:r w:rsidR="00EB5276">
        <w:rPr>
          <w:sz w:val="28"/>
          <w:szCs w:val="28"/>
        </w:rPr>
        <w:t xml:space="preserve"> special, life-long friend, Mary Walker; </w:t>
      </w:r>
      <w:r w:rsidR="00511D84">
        <w:rPr>
          <w:sz w:val="28"/>
          <w:szCs w:val="28"/>
        </w:rPr>
        <w:t>and several special cousins.</w:t>
      </w:r>
    </w:p>
    <w:p w14:paraId="6CAA0026" w14:textId="77777777" w:rsidR="00511D84" w:rsidRDefault="00511D84" w:rsidP="00751024">
      <w:pPr>
        <w:rPr>
          <w:sz w:val="28"/>
          <w:szCs w:val="28"/>
        </w:rPr>
      </w:pPr>
    </w:p>
    <w:p w14:paraId="0933FA45" w14:textId="5215E8C3" w:rsidR="00511D84" w:rsidRDefault="00511D84" w:rsidP="00751024">
      <w:pPr>
        <w:rPr>
          <w:sz w:val="28"/>
          <w:szCs w:val="28"/>
        </w:rPr>
      </w:pPr>
      <w:r>
        <w:rPr>
          <w:sz w:val="28"/>
          <w:szCs w:val="28"/>
        </w:rPr>
        <w:t xml:space="preserve">Virginia will be remembered for her </w:t>
      </w:r>
      <w:r w:rsidR="00F0117D">
        <w:rPr>
          <w:sz w:val="28"/>
          <w:szCs w:val="28"/>
        </w:rPr>
        <w:t>servant’s heart</w:t>
      </w:r>
      <w:r w:rsidR="001B0A9C">
        <w:rPr>
          <w:sz w:val="28"/>
          <w:szCs w:val="28"/>
        </w:rPr>
        <w:t xml:space="preserve">, showing </w:t>
      </w:r>
      <w:r w:rsidR="00A461AB">
        <w:rPr>
          <w:sz w:val="28"/>
          <w:szCs w:val="28"/>
        </w:rPr>
        <w:t>lov</w:t>
      </w:r>
      <w:r w:rsidR="001B0A9C">
        <w:rPr>
          <w:sz w:val="28"/>
          <w:szCs w:val="28"/>
        </w:rPr>
        <w:t>e and c</w:t>
      </w:r>
      <w:r w:rsidR="00C60B7F">
        <w:rPr>
          <w:sz w:val="28"/>
          <w:szCs w:val="28"/>
        </w:rPr>
        <w:t>o</w:t>
      </w:r>
      <w:r w:rsidR="00A172E7">
        <w:rPr>
          <w:sz w:val="28"/>
          <w:szCs w:val="28"/>
        </w:rPr>
        <w:t>mpassion</w:t>
      </w:r>
      <w:r w:rsidR="00A461AB">
        <w:rPr>
          <w:sz w:val="28"/>
          <w:szCs w:val="28"/>
        </w:rPr>
        <w:t xml:space="preserve"> for both people and </w:t>
      </w:r>
      <w:r w:rsidR="00F30DB6">
        <w:rPr>
          <w:sz w:val="28"/>
          <w:szCs w:val="28"/>
        </w:rPr>
        <w:t xml:space="preserve">animals.  </w:t>
      </w:r>
      <w:r w:rsidR="00C46F56">
        <w:rPr>
          <w:sz w:val="28"/>
          <w:szCs w:val="28"/>
        </w:rPr>
        <w:t xml:space="preserve">She </w:t>
      </w:r>
      <w:r w:rsidR="004E1243">
        <w:rPr>
          <w:sz w:val="28"/>
          <w:szCs w:val="28"/>
        </w:rPr>
        <w:t>was dedicated t</w:t>
      </w:r>
      <w:r w:rsidR="00AE1A19">
        <w:rPr>
          <w:sz w:val="28"/>
          <w:szCs w:val="28"/>
        </w:rPr>
        <w:t>o her family and friends</w:t>
      </w:r>
      <w:r w:rsidR="002B45E2">
        <w:rPr>
          <w:sz w:val="28"/>
          <w:szCs w:val="28"/>
        </w:rPr>
        <w:t xml:space="preserve"> and found abundant joy </w:t>
      </w:r>
      <w:r w:rsidR="00B85657">
        <w:rPr>
          <w:sz w:val="28"/>
          <w:szCs w:val="28"/>
        </w:rPr>
        <w:t xml:space="preserve">in spending time with her </w:t>
      </w:r>
      <w:r w:rsidR="001B0A9C">
        <w:rPr>
          <w:sz w:val="28"/>
          <w:szCs w:val="28"/>
        </w:rPr>
        <w:t>grandchildren</w:t>
      </w:r>
      <w:r w:rsidR="006C3A9E">
        <w:rPr>
          <w:sz w:val="28"/>
          <w:szCs w:val="28"/>
        </w:rPr>
        <w:t>, as well as her furry pets, Zoey and Chelsea.</w:t>
      </w:r>
      <w:r w:rsidR="00D86AED">
        <w:rPr>
          <w:sz w:val="28"/>
          <w:szCs w:val="28"/>
        </w:rPr>
        <w:t xml:space="preserve">  </w:t>
      </w:r>
      <w:r w:rsidR="00BF2135">
        <w:rPr>
          <w:sz w:val="28"/>
          <w:szCs w:val="28"/>
        </w:rPr>
        <w:t>Meanwhile, r</w:t>
      </w:r>
      <w:r w:rsidR="00241996">
        <w:rPr>
          <w:sz w:val="28"/>
          <w:szCs w:val="28"/>
        </w:rPr>
        <w:t xml:space="preserve">eading was one of her most pleasurable </w:t>
      </w:r>
      <w:r w:rsidR="005730B9">
        <w:rPr>
          <w:sz w:val="28"/>
          <w:szCs w:val="28"/>
        </w:rPr>
        <w:t>pastimes</w:t>
      </w:r>
      <w:r w:rsidR="00DA3117">
        <w:rPr>
          <w:sz w:val="28"/>
          <w:szCs w:val="28"/>
        </w:rPr>
        <w:t>.</w:t>
      </w:r>
      <w:r w:rsidR="00D86AED">
        <w:rPr>
          <w:sz w:val="28"/>
          <w:szCs w:val="28"/>
        </w:rPr>
        <w:t xml:space="preserve"> </w:t>
      </w:r>
    </w:p>
    <w:p w14:paraId="5AC802B5" w14:textId="77777777" w:rsidR="001F31D3" w:rsidRDefault="001F31D3" w:rsidP="00751024">
      <w:pPr>
        <w:rPr>
          <w:sz w:val="28"/>
          <w:szCs w:val="28"/>
        </w:rPr>
      </w:pPr>
    </w:p>
    <w:p w14:paraId="4F3659DE" w14:textId="2D25AA39" w:rsidR="00F97B23" w:rsidRDefault="00AB78EF" w:rsidP="00751024">
      <w:pPr>
        <w:rPr>
          <w:sz w:val="28"/>
          <w:szCs w:val="28"/>
        </w:rPr>
      </w:pPr>
      <w:r>
        <w:rPr>
          <w:sz w:val="28"/>
          <w:szCs w:val="28"/>
        </w:rPr>
        <w:t>Funeral services will be held at 2:00 P.M. Monday, June 9, 2025, in the Hart Funeral Home Chapel with Darrel</w:t>
      </w:r>
      <w:r w:rsidR="008E4803">
        <w:rPr>
          <w:sz w:val="28"/>
          <w:szCs w:val="28"/>
        </w:rPr>
        <w:t xml:space="preserve"> Bryant officiating.  Burial will follow in Locust Grove Cemetery with Dennis Sturgill, Bobby Sturgi</w:t>
      </w:r>
      <w:r w:rsidR="005A3667">
        <w:rPr>
          <w:sz w:val="28"/>
          <w:szCs w:val="28"/>
        </w:rPr>
        <w:t>l</w:t>
      </w:r>
      <w:r w:rsidR="008E4803">
        <w:rPr>
          <w:sz w:val="28"/>
          <w:szCs w:val="28"/>
        </w:rPr>
        <w:t xml:space="preserve">l, </w:t>
      </w:r>
      <w:r w:rsidR="005A3667">
        <w:rPr>
          <w:sz w:val="28"/>
          <w:szCs w:val="28"/>
        </w:rPr>
        <w:t xml:space="preserve">Caleb Sturgill, </w:t>
      </w:r>
      <w:r w:rsidR="00101A75">
        <w:rPr>
          <w:sz w:val="28"/>
          <w:szCs w:val="28"/>
        </w:rPr>
        <w:t xml:space="preserve">Micah Sturgill, Denny Sturgill, and Jonathan Dawson </w:t>
      </w:r>
      <w:r w:rsidR="00FD5944">
        <w:rPr>
          <w:sz w:val="28"/>
          <w:szCs w:val="28"/>
        </w:rPr>
        <w:t>serving</w:t>
      </w:r>
      <w:r w:rsidR="00101A75">
        <w:rPr>
          <w:sz w:val="28"/>
          <w:szCs w:val="28"/>
        </w:rPr>
        <w:t xml:space="preserve"> as pall</w:t>
      </w:r>
      <w:r w:rsidR="00F97B23">
        <w:rPr>
          <w:sz w:val="28"/>
          <w:szCs w:val="28"/>
        </w:rPr>
        <w:t xml:space="preserve">bearers.  </w:t>
      </w:r>
    </w:p>
    <w:p w14:paraId="31A08AE6" w14:textId="77777777" w:rsidR="00FD5944" w:rsidRDefault="00FD5944" w:rsidP="00751024">
      <w:pPr>
        <w:rPr>
          <w:sz w:val="28"/>
          <w:szCs w:val="28"/>
        </w:rPr>
      </w:pPr>
    </w:p>
    <w:p w14:paraId="7532307F" w14:textId="7B1CBDD3" w:rsidR="00FD5944" w:rsidRPr="001A60C4" w:rsidRDefault="00CD4EC0" w:rsidP="00751024">
      <w:pPr>
        <w:rPr>
          <w:sz w:val="28"/>
          <w:szCs w:val="28"/>
        </w:rPr>
      </w:pPr>
      <w:r>
        <w:rPr>
          <w:sz w:val="28"/>
          <w:szCs w:val="28"/>
        </w:rPr>
        <w:t xml:space="preserve">The family will receive friends from 12 – 2 P.M. Monday at Hart Funeral </w:t>
      </w:r>
      <w:proofErr w:type="gramStart"/>
      <w:r>
        <w:rPr>
          <w:sz w:val="28"/>
          <w:szCs w:val="28"/>
        </w:rPr>
        <w:t>Home,  located</w:t>
      </w:r>
      <w:proofErr w:type="gramEnd"/>
      <w:r>
        <w:rPr>
          <w:sz w:val="28"/>
          <w:szCs w:val="28"/>
        </w:rPr>
        <w:t xml:space="preserve"> at 1011 Master Street Corbin, KY 40701.</w:t>
      </w:r>
    </w:p>
    <w:sectPr w:rsidR="00FD5944" w:rsidRPr="001A6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BBB"/>
    <w:multiLevelType w:val="hybridMultilevel"/>
    <w:tmpl w:val="4F72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37"/>
    <w:multiLevelType w:val="hybridMultilevel"/>
    <w:tmpl w:val="13420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5369">
    <w:abstractNumId w:val="0"/>
  </w:num>
  <w:num w:numId="2" w16cid:durableId="17716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59"/>
    <w:rsid w:val="00001D5E"/>
    <w:rsid w:val="000252C1"/>
    <w:rsid w:val="00026AD0"/>
    <w:rsid w:val="00030716"/>
    <w:rsid w:val="00031A83"/>
    <w:rsid w:val="00040946"/>
    <w:rsid w:val="00041AE1"/>
    <w:rsid w:val="00041E23"/>
    <w:rsid w:val="00045879"/>
    <w:rsid w:val="00066FC5"/>
    <w:rsid w:val="000711DE"/>
    <w:rsid w:val="0007739B"/>
    <w:rsid w:val="0008427E"/>
    <w:rsid w:val="00087AB1"/>
    <w:rsid w:val="000A05DD"/>
    <w:rsid w:val="000A42A0"/>
    <w:rsid w:val="000A70A8"/>
    <w:rsid w:val="000B0283"/>
    <w:rsid w:val="000C16A2"/>
    <w:rsid w:val="000C359C"/>
    <w:rsid w:val="000C4A22"/>
    <w:rsid w:val="000C6A47"/>
    <w:rsid w:val="000C6F12"/>
    <w:rsid w:val="000D6BA7"/>
    <w:rsid w:val="000E0AB5"/>
    <w:rsid w:val="000E46F4"/>
    <w:rsid w:val="000F3F22"/>
    <w:rsid w:val="00101A75"/>
    <w:rsid w:val="0010226F"/>
    <w:rsid w:val="00105127"/>
    <w:rsid w:val="0010763D"/>
    <w:rsid w:val="001208E9"/>
    <w:rsid w:val="00122440"/>
    <w:rsid w:val="00122B20"/>
    <w:rsid w:val="0012482D"/>
    <w:rsid w:val="001276A9"/>
    <w:rsid w:val="00134895"/>
    <w:rsid w:val="0014062E"/>
    <w:rsid w:val="00141266"/>
    <w:rsid w:val="00145211"/>
    <w:rsid w:val="001456EB"/>
    <w:rsid w:val="00150049"/>
    <w:rsid w:val="00156DB6"/>
    <w:rsid w:val="00161685"/>
    <w:rsid w:val="00161975"/>
    <w:rsid w:val="00180261"/>
    <w:rsid w:val="00183BFB"/>
    <w:rsid w:val="00187957"/>
    <w:rsid w:val="00192FFB"/>
    <w:rsid w:val="00193D75"/>
    <w:rsid w:val="001A421E"/>
    <w:rsid w:val="001A60C4"/>
    <w:rsid w:val="001B0A9C"/>
    <w:rsid w:val="001C08F2"/>
    <w:rsid w:val="001C0B5E"/>
    <w:rsid w:val="001D0747"/>
    <w:rsid w:val="001D093F"/>
    <w:rsid w:val="001E0F63"/>
    <w:rsid w:val="001E23DC"/>
    <w:rsid w:val="001E5085"/>
    <w:rsid w:val="001F050E"/>
    <w:rsid w:val="001F31D3"/>
    <w:rsid w:val="001F41DF"/>
    <w:rsid w:val="001F5FBC"/>
    <w:rsid w:val="002038DC"/>
    <w:rsid w:val="0020572A"/>
    <w:rsid w:val="00214530"/>
    <w:rsid w:val="00215CB4"/>
    <w:rsid w:val="00235814"/>
    <w:rsid w:val="002401ED"/>
    <w:rsid w:val="002409B2"/>
    <w:rsid w:val="00241996"/>
    <w:rsid w:val="00247691"/>
    <w:rsid w:val="00260D91"/>
    <w:rsid w:val="00265BF3"/>
    <w:rsid w:val="0026698B"/>
    <w:rsid w:val="002848DF"/>
    <w:rsid w:val="00286D31"/>
    <w:rsid w:val="00294690"/>
    <w:rsid w:val="002978D2"/>
    <w:rsid w:val="002A1E36"/>
    <w:rsid w:val="002A2397"/>
    <w:rsid w:val="002B3203"/>
    <w:rsid w:val="002B45E2"/>
    <w:rsid w:val="002C142D"/>
    <w:rsid w:val="002D04AE"/>
    <w:rsid w:val="002E0AE4"/>
    <w:rsid w:val="002E2718"/>
    <w:rsid w:val="002E335D"/>
    <w:rsid w:val="002E3EF4"/>
    <w:rsid w:val="002F03E0"/>
    <w:rsid w:val="002F26BA"/>
    <w:rsid w:val="002F47F1"/>
    <w:rsid w:val="00303719"/>
    <w:rsid w:val="0030395A"/>
    <w:rsid w:val="003109C7"/>
    <w:rsid w:val="003153A7"/>
    <w:rsid w:val="00316E93"/>
    <w:rsid w:val="003179B6"/>
    <w:rsid w:val="0033329C"/>
    <w:rsid w:val="0033625D"/>
    <w:rsid w:val="00347EA7"/>
    <w:rsid w:val="003501B5"/>
    <w:rsid w:val="0035026D"/>
    <w:rsid w:val="00354CD0"/>
    <w:rsid w:val="00354DAF"/>
    <w:rsid w:val="00354DFD"/>
    <w:rsid w:val="00362BEE"/>
    <w:rsid w:val="00365D86"/>
    <w:rsid w:val="00370442"/>
    <w:rsid w:val="00374B7A"/>
    <w:rsid w:val="00385B41"/>
    <w:rsid w:val="003861EC"/>
    <w:rsid w:val="003B63D7"/>
    <w:rsid w:val="003C17C4"/>
    <w:rsid w:val="003C30F1"/>
    <w:rsid w:val="003C4F67"/>
    <w:rsid w:val="003D21F4"/>
    <w:rsid w:val="003D3C2C"/>
    <w:rsid w:val="003D4762"/>
    <w:rsid w:val="003D5C43"/>
    <w:rsid w:val="003D79AE"/>
    <w:rsid w:val="003E12AF"/>
    <w:rsid w:val="003E1C50"/>
    <w:rsid w:val="003F210F"/>
    <w:rsid w:val="003F4787"/>
    <w:rsid w:val="00402138"/>
    <w:rsid w:val="004121A5"/>
    <w:rsid w:val="004124A4"/>
    <w:rsid w:val="0041681B"/>
    <w:rsid w:val="00423B54"/>
    <w:rsid w:val="004243BB"/>
    <w:rsid w:val="0043629D"/>
    <w:rsid w:val="00437682"/>
    <w:rsid w:val="0044162A"/>
    <w:rsid w:val="00442B3F"/>
    <w:rsid w:val="00450B3A"/>
    <w:rsid w:val="00450DDD"/>
    <w:rsid w:val="00452C9B"/>
    <w:rsid w:val="00476B44"/>
    <w:rsid w:val="0048408E"/>
    <w:rsid w:val="0048562D"/>
    <w:rsid w:val="004925F5"/>
    <w:rsid w:val="00492B07"/>
    <w:rsid w:val="004A2EB0"/>
    <w:rsid w:val="004A425A"/>
    <w:rsid w:val="004A53E7"/>
    <w:rsid w:val="004A5F8F"/>
    <w:rsid w:val="004B1DF1"/>
    <w:rsid w:val="004C0C07"/>
    <w:rsid w:val="004D16A3"/>
    <w:rsid w:val="004D7717"/>
    <w:rsid w:val="004E1243"/>
    <w:rsid w:val="004E45F3"/>
    <w:rsid w:val="004F327B"/>
    <w:rsid w:val="004F381E"/>
    <w:rsid w:val="004F3D76"/>
    <w:rsid w:val="004F3E30"/>
    <w:rsid w:val="004F7A41"/>
    <w:rsid w:val="00501D41"/>
    <w:rsid w:val="00503516"/>
    <w:rsid w:val="005073A5"/>
    <w:rsid w:val="00507E38"/>
    <w:rsid w:val="00511D84"/>
    <w:rsid w:val="005139B8"/>
    <w:rsid w:val="005207CF"/>
    <w:rsid w:val="005405F8"/>
    <w:rsid w:val="00540E45"/>
    <w:rsid w:val="00543616"/>
    <w:rsid w:val="00557312"/>
    <w:rsid w:val="00562AB1"/>
    <w:rsid w:val="005730B9"/>
    <w:rsid w:val="00573380"/>
    <w:rsid w:val="00573991"/>
    <w:rsid w:val="005773C2"/>
    <w:rsid w:val="005778E5"/>
    <w:rsid w:val="00582DC6"/>
    <w:rsid w:val="00584371"/>
    <w:rsid w:val="00586C24"/>
    <w:rsid w:val="00597C17"/>
    <w:rsid w:val="005A3667"/>
    <w:rsid w:val="005B168D"/>
    <w:rsid w:val="005B3903"/>
    <w:rsid w:val="005B72B6"/>
    <w:rsid w:val="005C121F"/>
    <w:rsid w:val="005C3701"/>
    <w:rsid w:val="005C52D2"/>
    <w:rsid w:val="005D36EB"/>
    <w:rsid w:val="005D523C"/>
    <w:rsid w:val="005E1A03"/>
    <w:rsid w:val="005E4310"/>
    <w:rsid w:val="005F347E"/>
    <w:rsid w:val="0060105B"/>
    <w:rsid w:val="00601537"/>
    <w:rsid w:val="00603C47"/>
    <w:rsid w:val="00607C01"/>
    <w:rsid w:val="00622054"/>
    <w:rsid w:val="006262AB"/>
    <w:rsid w:val="00645869"/>
    <w:rsid w:val="00652BE1"/>
    <w:rsid w:val="00660ED2"/>
    <w:rsid w:val="00662783"/>
    <w:rsid w:val="00672AE0"/>
    <w:rsid w:val="0068308C"/>
    <w:rsid w:val="00697492"/>
    <w:rsid w:val="006A0139"/>
    <w:rsid w:val="006A1438"/>
    <w:rsid w:val="006A402B"/>
    <w:rsid w:val="006A40AB"/>
    <w:rsid w:val="006A42DD"/>
    <w:rsid w:val="006B02E1"/>
    <w:rsid w:val="006B0F1A"/>
    <w:rsid w:val="006B1402"/>
    <w:rsid w:val="006B249A"/>
    <w:rsid w:val="006B43AC"/>
    <w:rsid w:val="006B735B"/>
    <w:rsid w:val="006C3A9E"/>
    <w:rsid w:val="006C6300"/>
    <w:rsid w:val="006D0D6F"/>
    <w:rsid w:val="006D2919"/>
    <w:rsid w:val="006E77E6"/>
    <w:rsid w:val="006E7B39"/>
    <w:rsid w:val="006F21C9"/>
    <w:rsid w:val="006F4F46"/>
    <w:rsid w:val="007064D1"/>
    <w:rsid w:val="00706EEB"/>
    <w:rsid w:val="00710000"/>
    <w:rsid w:val="00713577"/>
    <w:rsid w:val="00721E82"/>
    <w:rsid w:val="0072580A"/>
    <w:rsid w:val="007268DA"/>
    <w:rsid w:val="00730A44"/>
    <w:rsid w:val="00731402"/>
    <w:rsid w:val="00731CC7"/>
    <w:rsid w:val="00740095"/>
    <w:rsid w:val="00742C70"/>
    <w:rsid w:val="00744C9F"/>
    <w:rsid w:val="00746A0E"/>
    <w:rsid w:val="00751024"/>
    <w:rsid w:val="00755E63"/>
    <w:rsid w:val="00756FAD"/>
    <w:rsid w:val="007572D1"/>
    <w:rsid w:val="007606D9"/>
    <w:rsid w:val="007609B0"/>
    <w:rsid w:val="0076217A"/>
    <w:rsid w:val="00766BD5"/>
    <w:rsid w:val="007730B1"/>
    <w:rsid w:val="00780627"/>
    <w:rsid w:val="00781054"/>
    <w:rsid w:val="00782837"/>
    <w:rsid w:val="00783004"/>
    <w:rsid w:val="007844ED"/>
    <w:rsid w:val="007860D9"/>
    <w:rsid w:val="007A5E5E"/>
    <w:rsid w:val="007B1D70"/>
    <w:rsid w:val="007B77E5"/>
    <w:rsid w:val="007C154B"/>
    <w:rsid w:val="007C2639"/>
    <w:rsid w:val="007C36A5"/>
    <w:rsid w:val="007D05FE"/>
    <w:rsid w:val="007D1B20"/>
    <w:rsid w:val="007D6F78"/>
    <w:rsid w:val="007E2D32"/>
    <w:rsid w:val="007E4297"/>
    <w:rsid w:val="007E7D3F"/>
    <w:rsid w:val="007F30B5"/>
    <w:rsid w:val="007F63A9"/>
    <w:rsid w:val="00801FF8"/>
    <w:rsid w:val="00810A6E"/>
    <w:rsid w:val="0081269F"/>
    <w:rsid w:val="00817CF3"/>
    <w:rsid w:val="008228AD"/>
    <w:rsid w:val="008269BB"/>
    <w:rsid w:val="008275AC"/>
    <w:rsid w:val="00827E83"/>
    <w:rsid w:val="00832209"/>
    <w:rsid w:val="00833318"/>
    <w:rsid w:val="00844F9C"/>
    <w:rsid w:val="00847074"/>
    <w:rsid w:val="00857264"/>
    <w:rsid w:val="00864D5F"/>
    <w:rsid w:val="008723FF"/>
    <w:rsid w:val="00872638"/>
    <w:rsid w:val="008727C2"/>
    <w:rsid w:val="00876607"/>
    <w:rsid w:val="00877F50"/>
    <w:rsid w:val="008972B7"/>
    <w:rsid w:val="00897555"/>
    <w:rsid w:val="008A5183"/>
    <w:rsid w:val="008B31D9"/>
    <w:rsid w:val="008C1C2D"/>
    <w:rsid w:val="008C6A37"/>
    <w:rsid w:val="008D6660"/>
    <w:rsid w:val="008E3584"/>
    <w:rsid w:val="008E4803"/>
    <w:rsid w:val="008F2178"/>
    <w:rsid w:val="008F4866"/>
    <w:rsid w:val="008F57B6"/>
    <w:rsid w:val="00902BCC"/>
    <w:rsid w:val="0091382A"/>
    <w:rsid w:val="00932C5D"/>
    <w:rsid w:val="00937084"/>
    <w:rsid w:val="00937FE3"/>
    <w:rsid w:val="00942978"/>
    <w:rsid w:val="00946B79"/>
    <w:rsid w:val="00952014"/>
    <w:rsid w:val="00961998"/>
    <w:rsid w:val="00965060"/>
    <w:rsid w:val="009656AB"/>
    <w:rsid w:val="009927E0"/>
    <w:rsid w:val="009A342D"/>
    <w:rsid w:val="009D1D21"/>
    <w:rsid w:val="009D2287"/>
    <w:rsid w:val="009D4DEC"/>
    <w:rsid w:val="009E18D3"/>
    <w:rsid w:val="009E2333"/>
    <w:rsid w:val="009E6C84"/>
    <w:rsid w:val="009F1704"/>
    <w:rsid w:val="00A04214"/>
    <w:rsid w:val="00A055CC"/>
    <w:rsid w:val="00A06F6A"/>
    <w:rsid w:val="00A06F79"/>
    <w:rsid w:val="00A07EFA"/>
    <w:rsid w:val="00A1097F"/>
    <w:rsid w:val="00A12647"/>
    <w:rsid w:val="00A15DC3"/>
    <w:rsid w:val="00A172E7"/>
    <w:rsid w:val="00A230F9"/>
    <w:rsid w:val="00A23879"/>
    <w:rsid w:val="00A364D1"/>
    <w:rsid w:val="00A461AB"/>
    <w:rsid w:val="00A46B29"/>
    <w:rsid w:val="00A570CA"/>
    <w:rsid w:val="00A64B02"/>
    <w:rsid w:val="00A66797"/>
    <w:rsid w:val="00A715CB"/>
    <w:rsid w:val="00A75C61"/>
    <w:rsid w:val="00A838E4"/>
    <w:rsid w:val="00A83C98"/>
    <w:rsid w:val="00A864FC"/>
    <w:rsid w:val="00A8709A"/>
    <w:rsid w:val="00A92BEF"/>
    <w:rsid w:val="00A96CA6"/>
    <w:rsid w:val="00AA474B"/>
    <w:rsid w:val="00AB78EF"/>
    <w:rsid w:val="00AC1699"/>
    <w:rsid w:val="00AD4132"/>
    <w:rsid w:val="00AD4522"/>
    <w:rsid w:val="00AE1A19"/>
    <w:rsid w:val="00AE301D"/>
    <w:rsid w:val="00AE43F9"/>
    <w:rsid w:val="00AE5C87"/>
    <w:rsid w:val="00AE77A6"/>
    <w:rsid w:val="00AE7FD2"/>
    <w:rsid w:val="00AF09DE"/>
    <w:rsid w:val="00B11979"/>
    <w:rsid w:val="00B12A16"/>
    <w:rsid w:val="00B1449F"/>
    <w:rsid w:val="00B16090"/>
    <w:rsid w:val="00B377B7"/>
    <w:rsid w:val="00B4030B"/>
    <w:rsid w:val="00B45533"/>
    <w:rsid w:val="00B51D17"/>
    <w:rsid w:val="00B5378D"/>
    <w:rsid w:val="00B57811"/>
    <w:rsid w:val="00B700FF"/>
    <w:rsid w:val="00B70C06"/>
    <w:rsid w:val="00B72131"/>
    <w:rsid w:val="00B7560C"/>
    <w:rsid w:val="00B801DC"/>
    <w:rsid w:val="00B85657"/>
    <w:rsid w:val="00B91367"/>
    <w:rsid w:val="00B9727C"/>
    <w:rsid w:val="00BA11B6"/>
    <w:rsid w:val="00BA3FD5"/>
    <w:rsid w:val="00BC215A"/>
    <w:rsid w:val="00BC3449"/>
    <w:rsid w:val="00BC5F96"/>
    <w:rsid w:val="00BD0B5B"/>
    <w:rsid w:val="00BD2EBD"/>
    <w:rsid w:val="00BE3459"/>
    <w:rsid w:val="00BF2135"/>
    <w:rsid w:val="00BF2B08"/>
    <w:rsid w:val="00C018AA"/>
    <w:rsid w:val="00C127D9"/>
    <w:rsid w:val="00C24657"/>
    <w:rsid w:val="00C32ACF"/>
    <w:rsid w:val="00C35C0D"/>
    <w:rsid w:val="00C371A3"/>
    <w:rsid w:val="00C438DB"/>
    <w:rsid w:val="00C46F56"/>
    <w:rsid w:val="00C53EA2"/>
    <w:rsid w:val="00C57A37"/>
    <w:rsid w:val="00C60B7F"/>
    <w:rsid w:val="00C66129"/>
    <w:rsid w:val="00C67C93"/>
    <w:rsid w:val="00C70DA4"/>
    <w:rsid w:val="00C76C58"/>
    <w:rsid w:val="00C82C63"/>
    <w:rsid w:val="00C90A13"/>
    <w:rsid w:val="00C9339C"/>
    <w:rsid w:val="00C964C6"/>
    <w:rsid w:val="00C97630"/>
    <w:rsid w:val="00CA6172"/>
    <w:rsid w:val="00CA6889"/>
    <w:rsid w:val="00CB5DF1"/>
    <w:rsid w:val="00CC2CE5"/>
    <w:rsid w:val="00CC4006"/>
    <w:rsid w:val="00CC6F11"/>
    <w:rsid w:val="00CD4EC0"/>
    <w:rsid w:val="00CD753E"/>
    <w:rsid w:val="00CE1642"/>
    <w:rsid w:val="00CE3727"/>
    <w:rsid w:val="00D04E7E"/>
    <w:rsid w:val="00D0725D"/>
    <w:rsid w:val="00D16ECA"/>
    <w:rsid w:val="00D230FA"/>
    <w:rsid w:val="00D244B6"/>
    <w:rsid w:val="00D353BA"/>
    <w:rsid w:val="00D3670E"/>
    <w:rsid w:val="00D575DD"/>
    <w:rsid w:val="00D6671E"/>
    <w:rsid w:val="00D86AED"/>
    <w:rsid w:val="00D92117"/>
    <w:rsid w:val="00D92392"/>
    <w:rsid w:val="00D932CB"/>
    <w:rsid w:val="00DA1013"/>
    <w:rsid w:val="00DA3117"/>
    <w:rsid w:val="00DB1E34"/>
    <w:rsid w:val="00DB5F64"/>
    <w:rsid w:val="00DD3EE0"/>
    <w:rsid w:val="00DD6E8C"/>
    <w:rsid w:val="00DE02BD"/>
    <w:rsid w:val="00DE2A47"/>
    <w:rsid w:val="00DE55CC"/>
    <w:rsid w:val="00DF26C7"/>
    <w:rsid w:val="00DF39CF"/>
    <w:rsid w:val="00DF3BAA"/>
    <w:rsid w:val="00DF5C00"/>
    <w:rsid w:val="00E00150"/>
    <w:rsid w:val="00E046B1"/>
    <w:rsid w:val="00E15E99"/>
    <w:rsid w:val="00E16716"/>
    <w:rsid w:val="00E36F84"/>
    <w:rsid w:val="00E401F9"/>
    <w:rsid w:val="00E43556"/>
    <w:rsid w:val="00E47283"/>
    <w:rsid w:val="00E50C80"/>
    <w:rsid w:val="00E601A0"/>
    <w:rsid w:val="00E60948"/>
    <w:rsid w:val="00E6192D"/>
    <w:rsid w:val="00E6348C"/>
    <w:rsid w:val="00E63C19"/>
    <w:rsid w:val="00E67A55"/>
    <w:rsid w:val="00E850AC"/>
    <w:rsid w:val="00E95D35"/>
    <w:rsid w:val="00EB0B08"/>
    <w:rsid w:val="00EB1F87"/>
    <w:rsid w:val="00EB3606"/>
    <w:rsid w:val="00EB5276"/>
    <w:rsid w:val="00EC1FBE"/>
    <w:rsid w:val="00EC2CFF"/>
    <w:rsid w:val="00EC53F4"/>
    <w:rsid w:val="00EC6FBE"/>
    <w:rsid w:val="00ED5383"/>
    <w:rsid w:val="00EE4509"/>
    <w:rsid w:val="00EF108F"/>
    <w:rsid w:val="00F0117D"/>
    <w:rsid w:val="00F043CA"/>
    <w:rsid w:val="00F04EEC"/>
    <w:rsid w:val="00F05779"/>
    <w:rsid w:val="00F11C7F"/>
    <w:rsid w:val="00F135A6"/>
    <w:rsid w:val="00F15969"/>
    <w:rsid w:val="00F20278"/>
    <w:rsid w:val="00F22D27"/>
    <w:rsid w:val="00F2754C"/>
    <w:rsid w:val="00F276F3"/>
    <w:rsid w:val="00F30026"/>
    <w:rsid w:val="00F30471"/>
    <w:rsid w:val="00F30DB6"/>
    <w:rsid w:val="00F32199"/>
    <w:rsid w:val="00F3242B"/>
    <w:rsid w:val="00F36D29"/>
    <w:rsid w:val="00F422EE"/>
    <w:rsid w:val="00F50920"/>
    <w:rsid w:val="00F51958"/>
    <w:rsid w:val="00F60B82"/>
    <w:rsid w:val="00F64E16"/>
    <w:rsid w:val="00F81748"/>
    <w:rsid w:val="00F82FF4"/>
    <w:rsid w:val="00F8785C"/>
    <w:rsid w:val="00F9487E"/>
    <w:rsid w:val="00F96900"/>
    <w:rsid w:val="00F97B23"/>
    <w:rsid w:val="00FA1472"/>
    <w:rsid w:val="00FA1FF2"/>
    <w:rsid w:val="00FA2BF4"/>
    <w:rsid w:val="00FA3736"/>
    <w:rsid w:val="00FB09BE"/>
    <w:rsid w:val="00FB5BAF"/>
    <w:rsid w:val="00FC74C1"/>
    <w:rsid w:val="00FD06EE"/>
    <w:rsid w:val="00FD2F72"/>
    <w:rsid w:val="00FD4F06"/>
    <w:rsid w:val="00FD5944"/>
    <w:rsid w:val="00FD7C74"/>
    <w:rsid w:val="00FE283C"/>
    <w:rsid w:val="00FE6E55"/>
    <w:rsid w:val="00FF06E8"/>
    <w:rsid w:val="00FF4888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21193"/>
  <w15:docId w15:val="{EA0E0539-9641-4EAB-8291-B57D40F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%20Funeral%20Hom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29</TotalTime>
  <Pages>1</Pages>
  <Words>244</Words>
  <Characters>1334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 Funeral Home</dc:creator>
  <cp:lastModifiedBy>Ty Hart</cp:lastModifiedBy>
  <cp:revision>41</cp:revision>
  <cp:lastPrinted>2023-02-11T19:17:00Z</cp:lastPrinted>
  <dcterms:created xsi:type="dcterms:W3CDTF">2025-06-06T18:14:00Z</dcterms:created>
  <dcterms:modified xsi:type="dcterms:W3CDTF">2025-06-06T18:56:00Z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GrammarlyDocumentId">
    <vt:lpwstr>7528539ddee6db4f209e0ae8ce96a7b57af2cda762fe53a308a25add0a6b14ac</vt:lpwstr>
  </property>
</Properties>
</file>